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215" w:rsidRDefault="005B0215">
      <w:pPr>
        <w:jc w:val="center"/>
        <w:rPr>
          <w:b/>
          <w:sz w:val="28"/>
        </w:rPr>
      </w:pPr>
      <w:r>
        <w:rPr>
          <w:b/>
          <w:sz w:val="28"/>
        </w:rPr>
        <w:t>Andrzej Kącki</w:t>
      </w:r>
    </w:p>
    <w:p w:rsidR="005B0215" w:rsidRDefault="005B0215">
      <w:pPr>
        <w:jc w:val="center"/>
        <w:rPr>
          <w:b/>
          <w:sz w:val="28"/>
        </w:rPr>
      </w:pPr>
    </w:p>
    <w:p w:rsidR="005B0215" w:rsidRDefault="005B0215">
      <w:pPr>
        <w:jc w:val="center"/>
        <w:rPr>
          <w:b/>
          <w:sz w:val="28"/>
        </w:rPr>
      </w:pPr>
    </w:p>
    <w:p w:rsidR="005B0215" w:rsidRDefault="005B0215">
      <w:pPr>
        <w:jc w:val="center"/>
        <w:rPr>
          <w:b/>
          <w:sz w:val="28"/>
        </w:rPr>
      </w:pPr>
    </w:p>
    <w:p w:rsidR="005B0215" w:rsidRDefault="005B0215">
      <w:pPr>
        <w:jc w:val="center"/>
        <w:rPr>
          <w:b/>
          <w:sz w:val="28"/>
        </w:rPr>
      </w:pPr>
    </w:p>
    <w:p w:rsidR="005B0215" w:rsidRDefault="005B0215">
      <w:pPr>
        <w:jc w:val="center"/>
        <w:rPr>
          <w:b/>
          <w:sz w:val="28"/>
        </w:rPr>
      </w:pPr>
    </w:p>
    <w:p w:rsidR="005B0215" w:rsidRDefault="005B0215">
      <w:pPr>
        <w:pStyle w:val="Nagwek1"/>
        <w:jc w:val="center"/>
      </w:pPr>
      <w:r>
        <w:t>Alimentatio communis</w:t>
      </w:r>
    </w:p>
    <w:p w:rsidR="005B0215" w:rsidRDefault="005B0215">
      <w:pPr>
        <w:pStyle w:val="Nagwek1"/>
        <w:jc w:val="center"/>
      </w:pPr>
      <w:r>
        <w:t>czyli</w:t>
      </w:r>
    </w:p>
    <w:p w:rsidR="005B0215" w:rsidRDefault="005B0215">
      <w:pPr>
        <w:pStyle w:val="Nagwek1"/>
        <w:jc w:val="center"/>
        <w:rPr>
          <w:sz w:val="32"/>
        </w:rPr>
      </w:pPr>
      <w:r>
        <w:rPr>
          <w:sz w:val="32"/>
        </w:rPr>
        <w:t>Żywienie zbiorowe</w:t>
      </w:r>
    </w:p>
    <w:p w:rsidR="005B0215" w:rsidRDefault="005B0215"/>
    <w:p w:rsidR="005B0215" w:rsidRDefault="005B0215"/>
    <w:p w:rsidR="005B0215" w:rsidRDefault="005B0215"/>
    <w:p w:rsidR="005B0215" w:rsidRDefault="005B0215"/>
    <w:p w:rsidR="005B0215" w:rsidRDefault="005B0215"/>
    <w:p w:rsidR="005B0215" w:rsidRDefault="005B0215"/>
    <w:p w:rsidR="005B0215" w:rsidRDefault="005B0215"/>
    <w:p w:rsidR="005B0215" w:rsidRDefault="005B0215"/>
    <w:p w:rsidR="005B0215" w:rsidRDefault="005B0215"/>
    <w:p w:rsidR="005B0215" w:rsidRDefault="005B0215"/>
    <w:p w:rsidR="005B0215" w:rsidRDefault="005B0215"/>
    <w:p w:rsidR="005B0215" w:rsidRDefault="005B0215">
      <w:pPr>
        <w:jc w:val="center"/>
      </w:pPr>
      <w:r>
        <w:t>OPOLE 1996</w:t>
      </w:r>
    </w:p>
    <w:p w:rsidR="005B0215" w:rsidRDefault="005B0215"/>
    <w:p w:rsidR="005B0215" w:rsidRDefault="005B0215"/>
    <w:p w:rsidR="005B0215" w:rsidRDefault="005B0215"/>
    <w:p w:rsidR="005B0215" w:rsidRDefault="005B0215">
      <w:r>
        <w:t>Posłowie opracował:</w:t>
      </w:r>
    </w:p>
    <w:p w:rsidR="005B0215" w:rsidRDefault="005B0215">
      <w:r>
        <w:t>Prof. dr hab. Julian Maliszewski</w:t>
      </w:r>
    </w:p>
    <w:p w:rsidR="005B0215" w:rsidRDefault="005B0215"/>
    <w:p w:rsidR="005B0215" w:rsidRDefault="005B0215"/>
    <w:p w:rsidR="005B0215" w:rsidRDefault="005B0215">
      <w:r>
        <w:t>Zdjęcie autora wykonał</w:t>
      </w:r>
    </w:p>
    <w:p w:rsidR="005B0215" w:rsidRDefault="005B0215">
      <w:r>
        <w:t>Tadeusz Parcej</w:t>
      </w:r>
    </w:p>
    <w:p w:rsidR="005B0215" w:rsidRDefault="005B0215"/>
    <w:p w:rsidR="005B0215" w:rsidRDefault="005B0215"/>
    <w:p w:rsidR="005B0215" w:rsidRDefault="005B0215">
      <w:r>
        <w:t>Opracowanie graficzne</w:t>
      </w:r>
    </w:p>
    <w:p w:rsidR="005B0215" w:rsidRDefault="005B0215">
      <w:r>
        <w:t>Halina Fleger</w:t>
      </w:r>
    </w:p>
    <w:p w:rsidR="005B0215" w:rsidRDefault="005B0215">
      <w:pPr>
        <w:ind w:left="3544"/>
      </w:pPr>
      <w:r>
        <w:br w:type="page"/>
      </w:r>
      <w:r>
        <w:lastRenderedPageBreak/>
        <w:t>Sztuka dramatyczna może odznaczać się</w:t>
      </w:r>
    </w:p>
    <w:p w:rsidR="005B0215" w:rsidRDefault="005B0215">
      <w:pPr>
        <w:ind w:left="3544"/>
      </w:pPr>
      <w:r>
        <w:t>absolutną dowolnością realną chodzi tylko o</w:t>
      </w:r>
    </w:p>
    <w:p w:rsidR="005B0215" w:rsidRDefault="005B0215">
      <w:pPr>
        <w:ind w:left="3544"/>
      </w:pPr>
      <w:r>
        <w:t>to, aby dowolność ta podobnie jak</w:t>
      </w:r>
    </w:p>
    <w:p w:rsidR="005B0215" w:rsidRDefault="005B0215">
      <w:pPr>
        <w:ind w:left="3544"/>
      </w:pPr>
      <w:r>
        <w:t>„bezsensowność” obrazów była dostatecznie</w:t>
      </w:r>
    </w:p>
    <w:p w:rsidR="005B0215" w:rsidRDefault="005B0215">
      <w:pPr>
        <w:ind w:left="3544"/>
      </w:pPr>
      <w:r>
        <w:t>usprawiedliwiona i opłacana w innym</w:t>
      </w:r>
    </w:p>
    <w:p w:rsidR="005B0215" w:rsidRDefault="005B0215">
      <w:pPr>
        <w:ind w:left="3544"/>
      </w:pPr>
      <w:r>
        <w:t>wymiarze psychicznym, w który sztuka taka</w:t>
      </w:r>
    </w:p>
    <w:p w:rsidR="005B0215" w:rsidRDefault="005B0215">
      <w:pPr>
        <w:ind w:left="3544"/>
      </w:pPr>
      <w:r>
        <w:t>powinna widza przenieść.</w:t>
      </w:r>
    </w:p>
    <w:p w:rsidR="005B0215" w:rsidRDefault="005B0215">
      <w:pPr>
        <w:ind w:left="3544"/>
        <w:jc w:val="right"/>
      </w:pPr>
      <w:r>
        <w:t>(„Teatr” St. J. Witkiewicz)</w:t>
      </w:r>
    </w:p>
    <w:p w:rsidR="005B0215" w:rsidRDefault="005B0215">
      <w:pPr>
        <w:ind w:left="3544"/>
        <w:jc w:val="right"/>
      </w:pPr>
    </w:p>
    <w:p w:rsidR="005B0215" w:rsidRDefault="005B0215">
      <w:pPr>
        <w:ind w:left="3544"/>
        <w:jc w:val="right"/>
      </w:pPr>
    </w:p>
    <w:p w:rsidR="005B0215" w:rsidRDefault="005B0215">
      <w:pPr>
        <w:ind w:left="3544"/>
        <w:jc w:val="right"/>
      </w:pPr>
    </w:p>
    <w:p w:rsidR="005B0215" w:rsidRDefault="005B0215">
      <w:pPr>
        <w:ind w:left="3544"/>
        <w:jc w:val="right"/>
      </w:pPr>
    </w:p>
    <w:p w:rsidR="005B0215" w:rsidRDefault="005B0215">
      <w:pPr>
        <w:ind w:left="3544"/>
        <w:jc w:val="right"/>
      </w:pPr>
    </w:p>
    <w:p w:rsidR="005B0215" w:rsidRDefault="005B0215">
      <w:pPr>
        <w:ind w:left="3544"/>
        <w:jc w:val="right"/>
      </w:pPr>
    </w:p>
    <w:p w:rsidR="005B0215" w:rsidRDefault="005B0215">
      <w:pPr>
        <w:ind w:left="3544"/>
        <w:jc w:val="right"/>
      </w:pPr>
    </w:p>
    <w:p w:rsidR="005B0215" w:rsidRDefault="005B0215">
      <w:pPr>
        <w:ind w:left="3544"/>
        <w:jc w:val="right"/>
      </w:pPr>
    </w:p>
    <w:p w:rsidR="005B0215" w:rsidRDefault="005B0215">
      <w:pPr>
        <w:ind w:left="3544"/>
        <w:jc w:val="right"/>
      </w:pPr>
    </w:p>
    <w:p w:rsidR="005B0215" w:rsidRDefault="005B0215">
      <w:pPr>
        <w:ind w:left="3544"/>
        <w:jc w:val="right"/>
      </w:pPr>
    </w:p>
    <w:p w:rsidR="005B0215" w:rsidRDefault="005B0215">
      <w:pPr>
        <w:ind w:left="3544"/>
        <w:jc w:val="right"/>
      </w:pPr>
    </w:p>
    <w:p w:rsidR="005B0215" w:rsidRDefault="005B0215">
      <w:pPr>
        <w:ind w:left="3544"/>
        <w:jc w:val="right"/>
        <w:rPr>
          <w:sz w:val="32"/>
        </w:rPr>
      </w:pPr>
      <w:r>
        <w:rPr>
          <w:sz w:val="32"/>
        </w:rPr>
        <w:t>Córce</w:t>
      </w:r>
    </w:p>
    <w:p w:rsidR="005B0215" w:rsidRDefault="005B0215">
      <w:pPr>
        <w:pStyle w:val="Nagwek1"/>
        <w:jc w:val="center"/>
      </w:pPr>
      <w:r>
        <w:br w:type="page"/>
      </w:r>
      <w:r>
        <w:lastRenderedPageBreak/>
        <w:t>AKT I</w:t>
      </w:r>
    </w:p>
    <w:p w:rsidR="005B0215" w:rsidRDefault="005B0215">
      <w:pPr>
        <w:pStyle w:val="Nagwek2"/>
        <w:jc w:val="center"/>
      </w:pPr>
      <w:r>
        <w:t>SCENA 1</w:t>
      </w:r>
    </w:p>
    <w:p w:rsidR="005B0215" w:rsidRDefault="005B0215">
      <w:pPr>
        <w:spacing w:line="240" w:lineRule="auto"/>
        <w:rPr>
          <w:i/>
        </w:rPr>
      </w:pPr>
      <w:r>
        <w:rPr>
          <w:i/>
        </w:rPr>
        <w:t>Małe pomieszczenie – portiernia w Państwowym Teatrze; grupa starców z amatorskiego t</w:t>
      </w:r>
      <w:r>
        <w:rPr>
          <w:i/>
        </w:rPr>
        <w:t>e</w:t>
      </w:r>
      <w:r>
        <w:rPr>
          <w:i/>
        </w:rPr>
        <w:t>atru „Pogodna jesień” przygotowuje nowy spektakl. Już po raz trzeci odwołują premierę z powodu kolejnej śmierci członka zespołu. Średnia wieku aktorów – 75 lat.</w:t>
      </w:r>
    </w:p>
    <w:p w:rsidR="005B0215" w:rsidRDefault="005B0215">
      <w:pPr>
        <w:spacing w:line="240" w:lineRule="auto"/>
        <w:rPr>
          <w:i/>
        </w:rPr>
      </w:pPr>
    </w:p>
    <w:p w:rsidR="005B0215" w:rsidRDefault="005B0215">
      <w:pPr>
        <w:spacing w:line="240" w:lineRule="auto"/>
      </w:pPr>
      <w:r>
        <w:t>OSOBY: PORTIER, SABA, DIABEŁ – reżyser, DZADZIUŚ</w:t>
      </w:r>
    </w:p>
    <w:p w:rsidR="005B0215" w:rsidRDefault="005B0215">
      <w:pPr>
        <w:spacing w:line="240" w:lineRule="auto"/>
      </w:pPr>
    </w:p>
    <w:tbl>
      <w:tblPr>
        <w:tblW w:w="0" w:type="auto"/>
        <w:tblLayout w:type="fixed"/>
        <w:tblCellMar>
          <w:left w:w="71" w:type="dxa"/>
          <w:right w:w="71" w:type="dxa"/>
        </w:tblCellMar>
        <w:tblLook w:val="0000"/>
      </w:tblPr>
      <w:tblGrid>
        <w:gridCol w:w="2268"/>
        <w:gridCol w:w="6804"/>
      </w:tblGrid>
      <w:tr w:rsidR="005B0215">
        <w:tc>
          <w:tcPr>
            <w:tcW w:w="9072" w:type="dxa"/>
            <w:gridSpan w:val="2"/>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t>Już wiem, kto napisał ten dramat.</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No, kto taki?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t>Niejaki Maks Heineman.</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Dobrze domyślałem się...</w:t>
            </w:r>
          </w:p>
          <w:p w:rsidR="005B0215" w:rsidRDefault="005B0215">
            <w:pPr>
              <w:spacing w:line="240" w:lineRule="auto"/>
            </w:pPr>
            <w:r>
              <w:t>Tylko Niemiec mógł napisać taką bzdurę.</w:t>
            </w:r>
          </w:p>
          <w:p w:rsidR="005B0215" w:rsidRDefault="005B0215">
            <w:pPr>
              <w:spacing w:line="240" w:lineRule="auto"/>
            </w:pPr>
            <w:r>
              <w:t>Maks Heineman?</w:t>
            </w:r>
          </w:p>
          <w:p w:rsidR="005B0215" w:rsidRDefault="005B0215">
            <w:pPr>
              <w:spacing w:line="240" w:lineRule="auto"/>
            </w:pPr>
            <w:r>
              <w:t>Nic mi nie mówi to nazwisko.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t>Istotnie. Heineman nie jest znany nawet w swojej ojczyźnie.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Nie mam przekonania do Niemców, a w szczególności do ich art</w:t>
            </w:r>
            <w:r>
              <w:t>y</w:t>
            </w:r>
            <w:r>
              <w:t>stów.</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t>Tak nie można mówić! Są to tacy sami ludzie, jak wszyscy inni.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Zbyt wiele wycierpiałem w czasie wojny, by teraz uważać, że są tacy sami, jak pan czy ja.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Gówno prawda! Tak jak w każdym narodzie są ludzie dobrzy, dranie i szubrawcy.</w:t>
            </w:r>
          </w:p>
          <w:p w:rsidR="005B0215" w:rsidRDefault="005B0215">
            <w:pPr>
              <w:spacing w:line="240" w:lineRule="auto"/>
            </w:pPr>
            <w:r>
              <w:t>Pamiętam, jak pod koniec czterdziestego trzeciego roku zagonili nas do kopania rowów. Jechaliśmy ciężarówką za miasto. W pewnej chwili zatrzymał nas cywil z osobowego auta. Podszedł do cięż</w:t>
            </w:r>
            <w:r>
              <w:t>a</w:t>
            </w:r>
            <w:r>
              <w:t>rówki i wskazał w moją stronę. Ja się wystraszyłem jak cholera, ale udałem, że chyba nie o mnie chodzi. Poczułem tylko tępe uderzenie w głowę i straciłem przytomność. O tym, co było później, opowi</w:t>
            </w:r>
            <w:r>
              <w:t>e</w:t>
            </w:r>
            <w:r>
              <w:t>dzieli mi koledzy. Ten kierowca z naszej ciężarówki doskoczył do tego cywila...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Dziadziuś przedstawia – demonstruje sytuację.</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t>...co chcesz od tego człowieka?</w:t>
            </w:r>
          </w:p>
          <w:p w:rsidR="005B0215" w:rsidRDefault="005B0215">
            <w:pPr>
              <w:spacing w:line="240" w:lineRule="auto"/>
              <w:rPr>
                <w:i/>
              </w:rPr>
            </w:pPr>
            <w:r>
              <w:t>I doszło do bójki między Niemcami. Ten młody żołnierz, panie w mordę go, o tak..., w jądra, o tak.</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rPr>
                <w:i/>
              </w:rPr>
              <w:t>Demonstruje na portierze</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Za moment pojawia się żandarmeria, zabiera tego młodego kiero</w:t>
            </w:r>
            <w:r>
              <w:t>w</w:t>
            </w:r>
            <w:r>
              <w:t>cę. Znając Niemców łatwo się domyśleć, co go za to spotkało.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Dziadziuś zapala papierosa i wraz z wypuszczanym dymem wyp</w:t>
            </w:r>
            <w:r>
              <w:rPr>
                <w:i/>
              </w:rPr>
              <w:t>o</w:t>
            </w:r>
            <w:r>
              <w:rPr>
                <w:i/>
              </w:rPr>
              <w:t>wiada kwestię:</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A ja żyję...</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t>Ale też tylko do śmierci, kolego.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Niech pan sobie nie żartuje ze śmierci. Jesienią żonę pochowałem.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Znałam pana żonę jeszcze sprzed wojny.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Moja żona była kochanym człowiekiem, ze Lwowa była, gimnazjum miała.</w:t>
            </w:r>
          </w:p>
          <w:p w:rsidR="005B0215" w:rsidRDefault="005B0215">
            <w:pPr>
              <w:spacing w:line="240" w:lineRule="auto"/>
            </w:pPr>
            <w:r>
              <w:t>W trzydziestym szóstym miałem wypadek w parowozowni, całą rękę mi poharatało, jeszcze za kawalerskich czasów. Myślałem wtedy, że mnie zostawi, bo po co młodej kobiecie kaleka. Ksiądz był u mnie po kolędzie, dziwił się bardzo, jak tak można kogoś kochać jeszcze po śmierci. Bo ja zrobiłem ołtarzyk dla żony. Po jednej stronie dałem obrazek Matki Boskiej Częstochowskiej, a po drugiej jej zdjęcie, takie duże... Codziennie patrzę na tę fotografię i rozmawiam wtedy z żoną, tak jakby żyła, opowiadam jej o wszystkim..., a ona tylko tak patrzy, patrzy...</w:t>
            </w:r>
          </w:p>
          <w:p w:rsidR="005B0215" w:rsidRDefault="005B0215">
            <w:pPr>
              <w:spacing w:line="240" w:lineRule="auto"/>
            </w:pPr>
            <w:r>
              <w:t>Teraz mam nową żonę, też dobra kobieta, tylko...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t>Zaczynamy próbę, proszę wszystkich  na scenę.</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rPr>
                <w:i/>
              </w:rPr>
              <w:t>Orkiestra gra melodię piosenki pt.: „Wybieramy się dziś w małą p</w:t>
            </w:r>
            <w:r>
              <w:rPr>
                <w:i/>
              </w:rPr>
              <w:t>o</w:t>
            </w:r>
            <w:r>
              <w:rPr>
                <w:i/>
              </w:rPr>
              <w:t>dróż do gwiazd”, muzycy – stary skrzypek, kobieta grająca na ako</w:t>
            </w:r>
            <w:r>
              <w:rPr>
                <w:i/>
              </w:rPr>
              <w:t>r</w:t>
            </w:r>
            <w:r>
              <w:rPr>
                <w:i/>
              </w:rPr>
              <w:t>deonie, gitarzysta, klarnecista – typowi klezmerzy knajpowi.</w:t>
            </w:r>
          </w:p>
          <w:p w:rsidR="005B0215" w:rsidRDefault="005B0215">
            <w:pPr>
              <w:spacing w:line="240" w:lineRule="auto"/>
              <w:rPr>
                <w:i/>
              </w:rPr>
            </w:pPr>
            <w:r>
              <w:rPr>
                <w:i/>
              </w:rPr>
              <w:t>Scena pudełkowa – sala z pustą widownią, orkiestra gra, w tle kilk</w:t>
            </w:r>
            <w:r>
              <w:rPr>
                <w:i/>
              </w:rPr>
              <w:t>a</w:t>
            </w:r>
            <w:r>
              <w:rPr>
                <w:i/>
              </w:rPr>
              <w:t>naście osób jedzie z wózkami dziecięcymi, w rękach niosą walizki, ktoś prowadzi stary rower. W małym wózeczku siedzi Saba i śpiewa na melodię Psalmów. W tym czasie pojawia się Kubuś wiodący k</w:t>
            </w:r>
            <w:r>
              <w:rPr>
                <w:i/>
              </w:rPr>
              <w:t>o</w:t>
            </w:r>
            <w:r>
              <w:rPr>
                <w:i/>
              </w:rPr>
              <w:t>nia, na którym siedzi Diderot przebrany w jezuicką kapicę i wykrz</w:t>
            </w:r>
            <w:r>
              <w:rPr>
                <w:i/>
              </w:rPr>
              <w:t>y</w:t>
            </w:r>
            <w:r>
              <w:rPr>
                <w:i/>
              </w:rPr>
              <w:t xml:space="preserve">kujący: „Jeszcze nie, jeszcze nie czas”. </w:t>
            </w:r>
          </w:p>
          <w:p w:rsidR="005B0215" w:rsidRDefault="005B0215">
            <w:pPr>
              <w:spacing w:line="240" w:lineRule="auto"/>
            </w:pPr>
            <w:r>
              <w:rPr>
                <w:i/>
              </w:rPr>
              <w:t>Zamiast konia można wykorzystać młodego aktora. Od czasu do cz</w:t>
            </w:r>
            <w:r>
              <w:rPr>
                <w:i/>
              </w:rPr>
              <w:t>a</w:t>
            </w:r>
            <w:r>
              <w:rPr>
                <w:i/>
              </w:rPr>
              <w:t>su Diderot bije konia, pojawiają się niezbędnie  co najmniej dwa razy: na końcu i na początku dowolnie według uznania inscenizat</w:t>
            </w:r>
            <w:r>
              <w:rPr>
                <w:i/>
              </w:rPr>
              <w:t>o</w:t>
            </w:r>
            <w:r>
              <w:rPr>
                <w:i/>
              </w:rPr>
              <w:t>ra.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Szło życie przez pustynię</w:t>
            </w:r>
          </w:p>
          <w:p w:rsidR="005B0215" w:rsidRDefault="005B0215">
            <w:pPr>
              <w:spacing w:line="240" w:lineRule="auto"/>
            </w:pPr>
            <w:r>
              <w:t>i spotkało człowieka,</w:t>
            </w:r>
          </w:p>
          <w:p w:rsidR="005B0215" w:rsidRDefault="005B0215">
            <w:pPr>
              <w:spacing w:line="240" w:lineRule="auto"/>
            </w:pPr>
            <w:r>
              <w:t>który chciał być nieśmiertelnym.</w:t>
            </w:r>
          </w:p>
          <w:p w:rsidR="005B0215" w:rsidRDefault="005B0215">
            <w:pPr>
              <w:spacing w:line="240" w:lineRule="auto"/>
            </w:pPr>
            <w:r>
              <w:t>Życie zapytało go, czego jeszcze</w:t>
            </w:r>
          </w:p>
          <w:p w:rsidR="005B0215" w:rsidRDefault="005B0215">
            <w:pPr>
              <w:spacing w:line="240" w:lineRule="auto"/>
            </w:pPr>
            <w:r>
              <w:lastRenderedPageBreak/>
              <w:t>chcesz ode mnie?</w:t>
            </w:r>
          </w:p>
          <w:p w:rsidR="005B0215" w:rsidRDefault="005B0215">
            <w:pPr>
              <w:spacing w:line="240" w:lineRule="auto"/>
            </w:pPr>
            <w:r>
              <w:t>A człowiek powiedział: uczyń mnie wolnym.</w:t>
            </w:r>
          </w:p>
          <w:p w:rsidR="005B0215" w:rsidRDefault="005B0215">
            <w:pPr>
              <w:spacing w:line="240" w:lineRule="auto"/>
            </w:pPr>
            <w:r>
              <w:t>Po latach życie spotkało</w:t>
            </w:r>
          </w:p>
          <w:p w:rsidR="005B0215" w:rsidRDefault="005B0215">
            <w:pPr>
              <w:spacing w:line="240" w:lineRule="auto"/>
            </w:pPr>
            <w:r>
              <w:t>tego człowieka i zapytało:</w:t>
            </w:r>
          </w:p>
          <w:p w:rsidR="005B0215" w:rsidRDefault="005B0215">
            <w:pPr>
              <w:spacing w:line="240" w:lineRule="auto"/>
            </w:pPr>
            <w:r>
              <w:t>czemu jesteś taki samotny?</w:t>
            </w:r>
          </w:p>
          <w:p w:rsidR="005B0215" w:rsidRDefault="005B0215">
            <w:pPr>
              <w:spacing w:line="240" w:lineRule="auto"/>
              <w:rPr>
                <w:i/>
              </w:rPr>
            </w:pPr>
            <w:r>
              <w:t>A człowiek nic nie odpowiedział.</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Na scenę wchodzi grupa starców w uniformach kolejowych, uśmi</w:t>
            </w:r>
            <w:r>
              <w:rPr>
                <w:i/>
              </w:rPr>
              <w:t>e</w:t>
            </w:r>
            <w:r>
              <w:rPr>
                <w:i/>
              </w:rPr>
              <w:t>chając się bezdźwięcznie; w dłoniach trzymają maleńkie dzwoneczki i dzwonią nimi.</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rPr>
                <w:i/>
              </w:rPr>
            </w:pPr>
            <w:r>
              <w:rPr>
                <w:i/>
              </w:rPr>
              <w:t>Siedząc nadal w dziecinnym wózeczku</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Wody wystąpią z brzegów, ogień ogarnie wszystko, słychać będzie złowrogie wycie syren, a potem zapadnie wiekuista ciemność, ptaki i ciemność, syreny, syreny...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Uwaga, uwaga, pociąg osobowy na drugi świat przybędzie z opó</w:t>
            </w:r>
            <w:r>
              <w:t>ź</w:t>
            </w:r>
            <w:r>
              <w:t>nieniem. Opóźnienie może się zwiększyć lub zmniejszyć, za co d</w:t>
            </w:r>
            <w:r>
              <w:t>y</w:t>
            </w:r>
            <w:r>
              <w:t>rekcja przeprasza podróżnych.</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Dziadziuś uśmiecha się dobrodusznie, siada na rower, jeździ po sc</w:t>
            </w:r>
            <w:r>
              <w:rPr>
                <w:i/>
              </w:rPr>
              <w:t>e</w:t>
            </w:r>
            <w:r>
              <w:rPr>
                <w:i/>
              </w:rPr>
              <w:t>nie.</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rPr>
                <w:i/>
              </w:rPr>
            </w:pPr>
            <w:r>
              <w:t>Ale ja nie umrę, ja się rozpłynę, jak ten wybitny teoretyk i praktyk teatralny.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I co ona, za przeproszeniem, pierdoli, ta gdzie się rozpłynie, co się rozpłynie, zakopią do ziemi, po kilku tygodniach nastąpi dysekcja, ciało odejdzie od kości.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t>Jak pani może podczas próby rozmawiać prywatnym tekstem, proszę trzymać się scenariusza.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Ja nie jestem zawodową aktorką, co pan ode mnie chce; aha – zap</w:t>
            </w:r>
            <w:r>
              <w:t>o</w:t>
            </w:r>
            <w:r>
              <w:t>mniałam wam powiedzieć: pan Robert poszedł wczoraj do szpitala i na pewno umrze.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t>I co mu się stało? Prostates!</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Znam ten ból. Ale właściwie to ja go mogę zastąpić. Ta co to jest podejść z białą laską do fortepianu i udawać, że się gra? Przecież ja przed wojną grałem w „Chacie za wsią”. Jak my burze robili, to l</w:t>
            </w:r>
            <w:r>
              <w:t>u</w:t>
            </w:r>
            <w:r>
              <w:t>dzie płakali jak cholera. Ogień my robili... Jeden tak się poparzył, tośmy mu okłady robili, a wiecie z czego? – Z ludzkiego moszczu.</w:t>
            </w:r>
          </w:p>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rPr>
                <w:i/>
              </w:rPr>
              <w:t>Źle wymawia wyraz mocz</w:t>
            </w:r>
          </w:p>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Tak kochanieńki!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Zwraca się do diabła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Moszcz ludzki zabija zarazki i bakterie. Odrobiną wystarczy zwilżyć chusteczkę, dosłownie parę kropli i przetrzeć ranę. W czasie pier</w:t>
            </w:r>
            <w:r>
              <w:t>w</w:t>
            </w:r>
            <w:r>
              <w:t>szej wojny, jak fał gazy używali, to nam sztab–oficer kazał nalać na szmatki i przyłożyć do nosa. Moszcz to lekarstwo.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t>Skończy pan gadać o tych szczochach!</w:t>
            </w:r>
          </w:p>
          <w:p w:rsidR="005B0215" w:rsidRDefault="005B0215">
            <w:pPr>
              <w:spacing w:line="240" w:lineRule="auto"/>
            </w:pPr>
            <w:r>
              <w:t>Proszę dalej, próbujemy...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Tak, moszcz jest lekarstwem...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Zaprawdę powiadam wam, bądźcie czujni, bo gdy zapadnie wielka ciemność, głosy syren obudzą wszystkich.</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Na tej scenie, na tej scenie dziś nastąpi to wydarzenie.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CHÓR</w:t>
            </w:r>
          </w:p>
          <w:p w:rsidR="005B0215" w:rsidRDefault="005B0215">
            <w:pPr>
              <w:spacing w:line="240" w:lineRule="auto"/>
            </w:pPr>
            <w:r>
              <w:t xml:space="preserve"> KOLEJARZY:</w:t>
            </w:r>
          </w:p>
        </w:tc>
        <w:tc>
          <w:tcPr>
            <w:tcW w:w="6804" w:type="dxa"/>
          </w:tcPr>
          <w:p w:rsidR="005B0215" w:rsidRDefault="005B0215">
            <w:pPr>
              <w:spacing w:line="240" w:lineRule="auto"/>
            </w:pPr>
            <w:r>
              <w:rPr>
                <w:i/>
              </w:rPr>
              <w:t>Z dzwoneczkami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t>Naprzód dzieci, strzeżcie głowy,</w:t>
            </w:r>
          </w:p>
          <w:p w:rsidR="005B0215" w:rsidRDefault="005B0215">
            <w:pPr>
              <w:spacing w:line="240" w:lineRule="auto"/>
            </w:pPr>
            <w:r>
              <w:t>pędzi, leci wóz parowy,</w:t>
            </w:r>
          </w:p>
          <w:p w:rsidR="005B0215" w:rsidRDefault="005B0215">
            <w:pPr>
              <w:spacing w:line="240" w:lineRule="auto"/>
            </w:pPr>
            <w:r>
              <w:t>parą ciska, ogniem tryska,</w:t>
            </w:r>
          </w:p>
          <w:p w:rsidR="005B0215" w:rsidRDefault="005B0215">
            <w:pPr>
              <w:spacing w:line="240" w:lineRule="auto"/>
            </w:pPr>
            <w:r>
              <w:t>dymu smugą wieje długą,</w:t>
            </w:r>
          </w:p>
          <w:p w:rsidR="005B0215" w:rsidRDefault="005B0215">
            <w:pPr>
              <w:spacing w:line="240" w:lineRule="auto"/>
            </w:pPr>
            <w:r>
              <w:t>para bucha, fu, fu, fu,</w:t>
            </w:r>
          </w:p>
          <w:p w:rsidR="005B0215" w:rsidRDefault="005B0215">
            <w:pPr>
              <w:spacing w:line="240" w:lineRule="auto"/>
              <w:rPr>
                <w:i/>
              </w:rPr>
            </w:pPr>
            <w:r>
              <w:t>już przypędził, już jest tu.</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9072" w:type="dxa"/>
            <w:gridSpan w:val="2"/>
          </w:tcPr>
          <w:p w:rsidR="005B0215" w:rsidRDefault="005B0215">
            <w:pPr>
              <w:pStyle w:val="Nagwek2"/>
              <w:jc w:val="center"/>
            </w:pPr>
            <w:r>
              <w:t>SCENA 2</w:t>
            </w:r>
          </w:p>
        </w:tc>
      </w:tr>
      <w:tr w:rsidR="005B0215">
        <w:tc>
          <w:tcPr>
            <w:tcW w:w="9072" w:type="dxa"/>
            <w:gridSpan w:val="2"/>
          </w:tcPr>
          <w:p w:rsidR="005B0215" w:rsidRDefault="005B0215">
            <w:pPr>
              <w:spacing w:line="240" w:lineRule="auto"/>
              <w:rPr>
                <w:i/>
              </w:rPr>
            </w:pPr>
            <w:r>
              <w:rPr>
                <w:i/>
              </w:rPr>
              <w:t>Scena zapełnia się tandetną dekoracją, na horyzoncie wiejski kościół, sztuczne drzewa, sł</w:t>
            </w:r>
            <w:r>
              <w:rPr>
                <w:i/>
              </w:rPr>
              <w:t>y</w:t>
            </w:r>
            <w:r>
              <w:rPr>
                <w:i/>
              </w:rPr>
              <w:t>chać śpiewy ptaków w letni, pogodny dzień, bije zegar na wieży.</w:t>
            </w:r>
          </w:p>
          <w:p w:rsidR="005B0215" w:rsidRDefault="005B0215">
            <w:pPr>
              <w:spacing w:line="240" w:lineRule="auto"/>
              <w:rPr>
                <w:i/>
              </w:rPr>
            </w:pPr>
            <w:r>
              <w:rPr>
                <w:i/>
              </w:rPr>
              <w:t>Idzie pielgrzymka, portier niesie chorągiew, Saba figurkę św. Józefa, poczty sztandarowe niosą feretrony i śpiewają</w:t>
            </w:r>
            <w:r w:rsidR="00E37BA8">
              <w:rPr>
                <w:i/>
              </w:rPr>
              <w:t xml:space="preserve"> </w:t>
            </w:r>
            <w:r>
              <w:rPr>
                <w:i/>
              </w:rPr>
              <w:t>:</w:t>
            </w:r>
            <w:r w:rsidR="00E37BA8">
              <w:rPr>
                <w:i/>
              </w:rPr>
              <w:t>pieśni wielkopostne</w:t>
            </w:r>
            <w:r w:rsidR="00D97E28">
              <w:rPr>
                <w:i/>
              </w:rPr>
              <w:t>…</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Drogę pielgrzymce zachodzi wiejski głupek – Jurodiwy.</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rPr>
                <w:i/>
              </w:rPr>
            </w:pPr>
            <w:r>
              <w:t>Pobożni ludzie, tam obok młyna mieszka człowiek, który rozmawia z diabłem.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rPr>
                <w:i/>
              </w:rPr>
              <w:t>Przebrany za archanioła z mieczem</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Wskaż nam drogę, gdzie to jest?</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Scena jak w jasełkach, wszyscy kroczą w miejscu.</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rPr>
                <w:i/>
              </w:rPr>
            </w:pPr>
            <w:r>
              <w:t>Chodźcie szybciej, bo zapada zmrok, on zawsze o tej porze wyst</w:t>
            </w:r>
            <w:r>
              <w:t>a</w:t>
            </w:r>
            <w:r>
              <w:lastRenderedPageBreak/>
              <w:t>wia łeb przez okno.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Wózek – klatka, w niej człowiek, który rozmawia z diabłem.</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rPr>
                <w:i/>
              </w:rPr>
            </w:pPr>
            <w:r>
              <w:rPr>
                <w:i/>
              </w:rPr>
              <w:t>Puka, słychać głos dochodzący z klatki: „hasło?”</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Zabrania się pod odpowiedzialnością karnosądową  przewozić w wagonie broń nabitą, materiały łatwo zapalne, żrące, cuchnące i tym podobne.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Nawiedzony przez diabła wystawia głowę przez okno.</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SABA:</w:t>
            </w:r>
          </w:p>
        </w:tc>
        <w:tc>
          <w:tcPr>
            <w:tcW w:w="6804" w:type="dxa"/>
          </w:tcPr>
          <w:p w:rsidR="005B0215" w:rsidRDefault="0040735E">
            <w:pPr>
              <w:spacing w:line="240" w:lineRule="auto"/>
              <w:rPr>
                <w:i/>
              </w:rPr>
            </w:pPr>
            <w:r>
              <w:t>Agape</w:t>
            </w:r>
            <w:r w:rsidR="005B0215">
              <w:t xml:space="preserve"> satane!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JEDEN</w:t>
            </w:r>
          </w:p>
          <w:p w:rsidR="005B0215" w:rsidRDefault="005B0215">
            <w:pPr>
              <w:spacing w:line="240" w:lineRule="auto"/>
            </w:pPr>
            <w:r>
              <w:t>Z KOLEJARZY:</w:t>
            </w:r>
          </w:p>
        </w:tc>
        <w:tc>
          <w:tcPr>
            <w:tcW w:w="6804" w:type="dxa"/>
          </w:tcPr>
          <w:p w:rsidR="005B0215" w:rsidRDefault="005B0215">
            <w:pPr>
              <w:spacing w:line="240" w:lineRule="auto"/>
            </w:pPr>
            <w:r>
              <w:t>Ten człowiek powiedział, że masz kontakty z diabłem?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CHÓR:</w:t>
            </w:r>
          </w:p>
        </w:tc>
        <w:tc>
          <w:tcPr>
            <w:tcW w:w="6804" w:type="dxa"/>
          </w:tcPr>
          <w:p w:rsidR="005B0215" w:rsidRDefault="005B0215">
            <w:pPr>
              <w:spacing w:line="240" w:lineRule="auto"/>
            </w:pPr>
            <w:r>
              <w:t>O, zgroza, o szaleństwo, okrucieństwo...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Tekst z jasełek</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rPr>
                <w:i/>
              </w:rPr>
            </w:pPr>
            <w:r>
              <w:t>Ja tego nie przeżyję, ja się zabiję!</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Pada przerażona spojrzeniem nawiedzonego diabła, który sposobem iście cyrkowym buchnął żywym ogniem.</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rPr>
                <w:i/>
              </w:rPr>
            </w:pPr>
            <w:r>
              <w:t>Wyrok!</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t>Zabieramy go.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Kolejarze ciągną wózek i śpiewają</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t>Na bok dzieci,</w:t>
            </w:r>
          </w:p>
          <w:p w:rsidR="005B0215" w:rsidRDefault="005B0215">
            <w:pPr>
              <w:spacing w:line="240" w:lineRule="auto"/>
            </w:pPr>
            <w:r>
              <w:t>strzeżcie głowy,</w:t>
            </w:r>
          </w:p>
          <w:p w:rsidR="005B0215" w:rsidRDefault="005B0215">
            <w:pPr>
              <w:spacing w:line="240" w:lineRule="auto"/>
            </w:pPr>
            <w:r>
              <w:t>pędzi, leci wóz parowy,</w:t>
            </w:r>
          </w:p>
          <w:p w:rsidR="005B0215" w:rsidRDefault="005B0215">
            <w:pPr>
              <w:spacing w:line="240" w:lineRule="auto"/>
            </w:pPr>
            <w:r>
              <w:t xml:space="preserve">parą ciska, ogniem tryska, </w:t>
            </w:r>
          </w:p>
          <w:p w:rsidR="005B0215" w:rsidRDefault="005B0215">
            <w:pPr>
              <w:spacing w:line="240" w:lineRule="auto"/>
            </w:pPr>
            <w:r>
              <w:t>dymu smugą wieje długą,</w:t>
            </w:r>
          </w:p>
          <w:p w:rsidR="005B0215" w:rsidRDefault="005B0215">
            <w:pPr>
              <w:spacing w:line="240" w:lineRule="auto"/>
            </w:pPr>
            <w:r>
              <w:t>para bucha fu, fu, fu,</w:t>
            </w:r>
          </w:p>
          <w:p w:rsidR="005B0215" w:rsidRDefault="005B0215">
            <w:pPr>
              <w:spacing w:line="240" w:lineRule="auto"/>
              <w:rPr>
                <w:i/>
              </w:rPr>
            </w:pPr>
            <w:r>
              <w:t>już przypędził, już jest tu.</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NAWIEDZONY:</w:t>
            </w:r>
          </w:p>
        </w:tc>
        <w:tc>
          <w:tcPr>
            <w:tcW w:w="6804" w:type="dxa"/>
          </w:tcPr>
          <w:p w:rsidR="005B0215" w:rsidRPr="00367F00" w:rsidRDefault="005B0215">
            <w:pPr>
              <w:spacing w:line="240" w:lineRule="auto"/>
              <w:rPr>
                <w:lang w:val="fr-FR"/>
              </w:rPr>
            </w:pPr>
            <w:r w:rsidRPr="00367F00">
              <w:rPr>
                <w:lang w:val="fr-FR"/>
              </w:rPr>
              <w:t>Pte, pta, pti, ptu, pta, pte,</w:t>
            </w:r>
          </w:p>
          <w:p w:rsidR="005B0215" w:rsidRDefault="005B0215">
            <w:pPr>
              <w:spacing w:line="240" w:lineRule="auto"/>
            </w:pPr>
            <w:r>
              <w:t xml:space="preserve">gda, gde, gdi, gdu, gdy, gdą, gdę </w:t>
            </w:r>
          </w:p>
          <w:p w:rsidR="005B0215" w:rsidRDefault="005B0215">
            <w:pPr>
              <w:spacing w:line="240" w:lineRule="auto"/>
            </w:pPr>
            <w:r>
              <w:t>znra, znre, znri, znru, znrą, znrę</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t>Ten człowiek musiał mieć coś wspólnego z aktorstwem. Przecież to klasyczne ćwiczenia dykcyjne , człowieku, wiesz co to jest pieri</w:t>
            </w:r>
            <w:r>
              <w:t>e</w:t>
            </w:r>
            <w:r>
              <w:t>żywanie?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NAWIEDZONY:</w:t>
            </w:r>
          </w:p>
        </w:tc>
        <w:tc>
          <w:tcPr>
            <w:tcW w:w="6804" w:type="dxa"/>
          </w:tcPr>
          <w:p w:rsidR="005B0215" w:rsidRDefault="005B0215">
            <w:pPr>
              <w:spacing w:line="240" w:lineRule="auto"/>
            </w:pPr>
            <w:r>
              <w:rPr>
                <w:i/>
              </w:rPr>
              <w:t>Sylabizuje</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Chata ma słomiany dach.</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Trzeba z nim jechać do miasteczka, pokazać go ludziom, ale po dr</w:t>
            </w:r>
            <w:r>
              <w:t>o</w:t>
            </w:r>
            <w:r>
              <w:t>dze musimy zaopatrzyć się w wodę i coś do jedzenia.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KOLEJARZE:</w:t>
            </w:r>
          </w:p>
        </w:tc>
        <w:tc>
          <w:tcPr>
            <w:tcW w:w="6804" w:type="dxa"/>
          </w:tcPr>
          <w:p w:rsidR="005B0215" w:rsidRDefault="005B0215">
            <w:pPr>
              <w:spacing w:line="240" w:lineRule="auto"/>
            </w:pPr>
            <w:r>
              <w:t>Niech i tak będzie!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NAWIEDZONY:</w:t>
            </w:r>
          </w:p>
        </w:tc>
        <w:tc>
          <w:tcPr>
            <w:tcW w:w="6804" w:type="dxa"/>
          </w:tcPr>
          <w:p w:rsidR="005B0215" w:rsidRDefault="005B0215">
            <w:pPr>
              <w:spacing w:line="240" w:lineRule="auto"/>
            </w:pPr>
            <w:r>
              <w:rPr>
                <w:i/>
              </w:rPr>
              <w:t>Wystawił głowę przez okno</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Gdy byłem mały, chodziłem kąpać się na starą kamionkę. Pewnego razu utopił się w niej pewien chłopak. Jego przybrana matka, która malowała sobie usta czerwoną marszczoną bibułką, okropnie płakała i rozpaczała. Ojciec jego, też przybrany, przestał się golić i nic nie mówił, miał hardą, ogorzałą twarz. Ten chłopak hodował gołębie. Kiedy kondukt żałobny przechodził obok jego domu, to te gołębie leciały tuż nad głowami ludzi; wtedy zrozumiałem, że jest jakaś dziwna zależność pomiędzy ptakami a śmiercią. W tym dniu nie mogłem jeść obiadu, chciało mi się rzygać. W kostnicy było duszno i słodko od kwiatów i mdło od palących się świec. Teraz matka tego chłopaka jest stara i wychowuje jednego kretyna. Ona jest bardzo nieszczęśliwa, bo jej Niemcy wycięli jajniki.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Słyszy pan? Niemcy jej wycięli.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Mówiłam, oni są do tego zdolni.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NAWIEDZONY:</w:t>
            </w:r>
          </w:p>
        </w:tc>
        <w:tc>
          <w:tcPr>
            <w:tcW w:w="6804" w:type="dxa"/>
          </w:tcPr>
          <w:p w:rsidR="005B0215" w:rsidRDefault="005B0215">
            <w:pPr>
              <w:spacing w:line="240" w:lineRule="auto"/>
            </w:pPr>
            <w:r>
              <w:t>Niemcy są dumni. Znałem starych Niemców, którzy nie opuścili naszego miasta z cofającym się wojskiem i zostali na zawsze wśród Polaków. Ten stary nauczył się rozmawiać po polsku, jego żona nie. Zawsze patrzyła przez okno, a nieraz uciekała z domu w podartych pończochach. Ona była chora, zwariowała z żalu za swoją ojczyzną. Ten stary mówił, że jeśli nie można godnie żyć, to należy godnie zginąć. Oni chyba popełnili samobójstwo. Znaleziono ich po paru dniach martwych w mieszkaniu; temu staremu wypadła sztuczna szczęka i tak leżał pod oknem, bo gdy się dusił, instynkt samoz</w:t>
            </w:r>
            <w:r>
              <w:t>a</w:t>
            </w:r>
            <w:r>
              <w:t>chowawczy parł go w stronę, gdzie było więcej powietrza. Kiedy brali ich zwłoki do auta pogrzebowego, to wszyscy obserwowaliśmy tę scenę, stary był łysy... przykryli ich szarym kocem. Miałem wr</w:t>
            </w:r>
            <w:r>
              <w:t>a</w:t>
            </w:r>
            <w:r>
              <w:t>żenie, że spaliny tego auta śmierdziały trupem, to było wiosenną porą.</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t>Na noc musimy zatrzymać się w gospodzie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pStyle w:val="Nagwek2"/>
            </w:pPr>
            <w:r>
              <w:t>SCENA 3</w:t>
            </w:r>
          </w:p>
        </w:tc>
      </w:tr>
      <w:tr w:rsidR="005B0215">
        <w:tc>
          <w:tcPr>
            <w:tcW w:w="9072" w:type="dxa"/>
            <w:gridSpan w:val="2"/>
          </w:tcPr>
          <w:p w:rsidR="005B0215" w:rsidRDefault="005B0215">
            <w:pPr>
              <w:spacing w:line="240" w:lineRule="auto"/>
            </w:pPr>
            <w:r>
              <w:rPr>
                <w:i/>
              </w:rPr>
              <w:t>Karczma. Siedzą wszyscy przy stole, delikwent trzyma na kolanach miseczkę z zupą.</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OBERŻYSTA:</w:t>
            </w:r>
          </w:p>
        </w:tc>
        <w:tc>
          <w:tcPr>
            <w:tcW w:w="6804" w:type="dxa"/>
          </w:tcPr>
          <w:p w:rsidR="005B0215" w:rsidRDefault="005B0215">
            <w:pPr>
              <w:spacing w:line="240" w:lineRule="auto"/>
            </w:pPr>
            <w:r>
              <w:rPr>
                <w:i/>
              </w:rPr>
              <w:t>Zza szynkwasu</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Mówiliście, że jesteście aktorami to zagrajcie, chętnie obejrzymy was w jakimś przedstawieniu.</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rPr>
                <w:i/>
              </w:rPr>
              <w:t>Wybrzydza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W tej sali nie ma świateł, ani sceny.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Wszyscy jedzą.</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rPr>
                <w:i/>
              </w:rPr>
            </w:pPr>
            <w:r>
              <w:t>Możemy grać, ja mogę już.</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Powtarza fragmenty wcześniej wypowiedzianej kwestii.</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Ja tego nie przeżyję, ja się zabiję.</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KOLEJARZE:</w:t>
            </w:r>
          </w:p>
        </w:tc>
        <w:tc>
          <w:tcPr>
            <w:tcW w:w="6804" w:type="dxa"/>
          </w:tcPr>
          <w:p w:rsidR="005B0215" w:rsidRDefault="005B0215">
            <w:pPr>
              <w:spacing w:line="240" w:lineRule="auto"/>
            </w:pPr>
            <w:r>
              <w:t>O zgroza, szaleństwo, okrucieństwo.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t>Zamknij się głupia babo! Neperdy! Neperdy!</w:t>
            </w:r>
          </w:p>
          <w:p w:rsidR="005B0215" w:rsidRDefault="005B0215">
            <w:pPr>
              <w:spacing w:line="240" w:lineRule="auto"/>
            </w:pPr>
            <w:r>
              <w:t>Przecież ośmieszasz w ten sposób proces twórczy, który odbywa się podczas każdego spektaklu.</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OBERŻYSTA:</w:t>
            </w:r>
          </w:p>
        </w:tc>
        <w:tc>
          <w:tcPr>
            <w:tcW w:w="6804" w:type="dxa"/>
          </w:tcPr>
          <w:p w:rsidR="005B0215" w:rsidRDefault="005B0215">
            <w:pPr>
              <w:spacing w:line="240" w:lineRule="auto"/>
            </w:pPr>
            <w:r>
              <w:t>Przez ten wasz proces twórczy to mi żonę wyrąbali.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 xml:space="preserve">DIABEŁ: </w:t>
            </w:r>
          </w:p>
        </w:tc>
        <w:tc>
          <w:tcPr>
            <w:tcW w:w="6804" w:type="dxa"/>
          </w:tcPr>
          <w:p w:rsidR="005B0215" w:rsidRDefault="005B0215">
            <w:pPr>
              <w:spacing w:line="240" w:lineRule="auto"/>
            </w:pPr>
            <w:r>
              <w:t>A co za jedni?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OBERŻYSTA:</w:t>
            </w:r>
          </w:p>
        </w:tc>
        <w:tc>
          <w:tcPr>
            <w:tcW w:w="6804" w:type="dxa"/>
          </w:tcPr>
          <w:p w:rsidR="005B0215" w:rsidRDefault="0040735E">
            <w:pPr>
              <w:spacing w:line="240" w:lineRule="auto"/>
            </w:pPr>
            <w:r>
              <w:t>Szpil mani czy inni W</w:t>
            </w:r>
            <w:r w:rsidR="005B0215">
              <w:t>aganci. Przyjechali, wmówili jej, że jest piękna i może grać na scenie. Tak sobie głupia baba wzięła to do serca, że mnie zostawiła samego w tej gospodzie.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rPr>
                <w:i/>
              </w:rPr>
              <w:t>Naukowo</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To klasyczny dowód na to, iż czasami u pewnych kobiet łechtaczka wyręcza korę mózgową.</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OBERŻYSTA:</w:t>
            </w:r>
          </w:p>
        </w:tc>
        <w:tc>
          <w:tcPr>
            <w:tcW w:w="6804" w:type="dxa"/>
          </w:tcPr>
          <w:p w:rsidR="005B0215" w:rsidRDefault="005B0215">
            <w:pPr>
              <w:spacing w:line="240" w:lineRule="auto"/>
            </w:pPr>
            <w:r>
              <w:t>Ona nie była taka zła, to wina tych środków masowego przekazu.</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Podchodzi do radioodbiornika, z którego płynie piosenka E. Piaff „Millord”, rozbija go siekierką – radio gra i charczy.</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NAWIEDZONY:</w:t>
            </w:r>
          </w:p>
        </w:tc>
        <w:tc>
          <w:tcPr>
            <w:tcW w:w="6804" w:type="dxa"/>
          </w:tcPr>
          <w:p w:rsidR="005B0215" w:rsidRDefault="005B0215">
            <w:pPr>
              <w:spacing w:line="240" w:lineRule="auto"/>
              <w:rPr>
                <w:i/>
              </w:rPr>
            </w:pPr>
            <w:r>
              <w:t>Ludzie, radio krwawi!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Zginęło śmiercią tragiczną.</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Wszyscy cały czas jedzą. Jeden z mężczyzn oznajmia, że jest d</w:t>
            </w:r>
            <w:r>
              <w:rPr>
                <w:i/>
              </w:rPr>
              <w:t>u</w:t>
            </w:r>
            <w:r>
              <w:rPr>
                <w:i/>
              </w:rPr>
              <w:t>chownym i chciałby wygłosić słowo pożegnalne.</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rPr>
                <w:i/>
              </w:rPr>
            </w:pPr>
            <w:r>
              <w:t>To proszę mówić, proszę mówić.</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DUCHOWNY:</w:t>
            </w:r>
          </w:p>
        </w:tc>
        <w:tc>
          <w:tcPr>
            <w:tcW w:w="6804" w:type="dxa"/>
          </w:tcPr>
          <w:p w:rsidR="005B0215" w:rsidRDefault="005B0215">
            <w:pPr>
              <w:spacing w:line="240" w:lineRule="auto"/>
            </w:pPr>
            <w:r>
              <w:t>Żegnamy dzisiaj z głębokim żalem, bólem i smutkiem radioodbio</w:t>
            </w:r>
            <w:r>
              <w:t>r</w:t>
            </w:r>
            <w:r>
              <w:lastRenderedPageBreak/>
              <w:t>nik „Pionier” nr fabryczny 12456, seria H, 1957 r., który służył nam tyle lat, pobudzał nas do aktywnej pracy, rozweselał nas w chwilach ciężkich. Już nigdy nie usłyszymy twego głosu, odszedłeś w chwili, kiedy tak bardzo jesteś potrzebny.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WSZYSCY:</w:t>
            </w:r>
          </w:p>
        </w:tc>
        <w:tc>
          <w:tcPr>
            <w:tcW w:w="6804" w:type="dxa"/>
          </w:tcPr>
          <w:p w:rsidR="005B0215" w:rsidRDefault="005B0215">
            <w:pPr>
              <w:spacing w:line="240" w:lineRule="auto"/>
            </w:pPr>
            <w:r>
              <w:t>Niech ci ziemia lekką będzie.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Dalej jedzą.</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rPr>
                <w:i/>
              </w:rPr>
            </w:pPr>
            <w:r>
              <w:rPr>
                <w:i/>
              </w:rPr>
              <w:t>Je i mówi:</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Zaprawdę powiadam wam, że nadejdą wielkie ciemności, oceany i morza opuszczą swoje brzegi, ogień ogarnie wszystko i tylko sł</w:t>
            </w:r>
            <w:r>
              <w:t>y</w:t>
            </w:r>
            <w:r>
              <w:t>chać będzie złowrogie wycie syren, zaprawdę powiadam wam, gaz</w:t>
            </w:r>
            <w:r>
              <w:t>e</w:t>
            </w:r>
            <w:r>
              <w:t>ty, gazety.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DUCHOWNY:</w:t>
            </w:r>
          </w:p>
        </w:tc>
        <w:tc>
          <w:tcPr>
            <w:tcW w:w="6804" w:type="dxa"/>
          </w:tcPr>
          <w:p w:rsidR="005B0215" w:rsidRDefault="005B0215">
            <w:pPr>
              <w:spacing w:line="240" w:lineRule="auto"/>
            </w:pPr>
            <w:r>
              <w:t>Tak nam dopomóż Bóg i Krzyż święty.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Orkiestra knajpowa gra „Wybieramy się dziś w małą podróż do gwiazd, bo tam na jednej z nich szczęście czeka nas. Wszyscy śpi</w:t>
            </w:r>
            <w:r>
              <w:rPr>
                <w:i/>
              </w:rPr>
              <w:t>e</w:t>
            </w:r>
            <w:r>
              <w:rPr>
                <w:i/>
              </w:rPr>
              <w:t>wają ten refren.</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SKRZYPEK</w:t>
            </w:r>
          </w:p>
          <w:p w:rsidR="005B0215" w:rsidRDefault="005B0215">
            <w:pPr>
              <w:spacing w:line="240" w:lineRule="auto"/>
            </w:pPr>
            <w:r>
              <w:t>Z ORKIESTRY:</w:t>
            </w:r>
          </w:p>
        </w:tc>
        <w:tc>
          <w:tcPr>
            <w:tcW w:w="6804" w:type="dxa"/>
          </w:tcPr>
          <w:p w:rsidR="005B0215" w:rsidRDefault="005B0215">
            <w:pPr>
              <w:spacing w:line="240" w:lineRule="auto"/>
            </w:pPr>
            <w:r>
              <w:t>Dziękuję państwu</w:t>
            </w:r>
          </w:p>
          <w:p w:rsidR="005B0215" w:rsidRDefault="005B0215">
            <w:pPr>
              <w:spacing w:line="240" w:lineRule="auto"/>
              <w:rPr>
                <w:i/>
              </w:rPr>
            </w:pPr>
            <w:r>
              <w:t>Proszę uprzejmie, dziękuję uprzejmie.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Do skrzypka podchodzi jeden z kolejarzy zwany Króciportkiem, p</w:t>
            </w:r>
            <w:r>
              <w:rPr>
                <w:i/>
              </w:rPr>
              <w:t>o</w:t>
            </w:r>
            <w:r>
              <w:rPr>
                <w:i/>
              </w:rPr>
              <w:t>daje mu dłoń do uścisku i powiada: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Rączka!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SKRZYPEK:</w:t>
            </w:r>
          </w:p>
        </w:tc>
        <w:tc>
          <w:tcPr>
            <w:tcW w:w="6804" w:type="dxa"/>
          </w:tcPr>
          <w:p w:rsidR="005B0215" w:rsidRDefault="005B0215">
            <w:pPr>
              <w:spacing w:line="240" w:lineRule="auto"/>
            </w:pPr>
            <w:r>
              <w:t>Rączka!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Razem mówią:</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Dobranoc państwu.</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Na środku sceny siada na małym stołeczku Jurodiwy i mówi:</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Nazywam się Józef Żal, mam 72 lata, brałem udział w drugiej wo</w:t>
            </w:r>
            <w:r>
              <w:t>j</w:t>
            </w:r>
            <w:r>
              <w:t>nie światowej, na której byłem raniony i jestem kombatantem. Na tę „krumeczkę” chleba trzeba było kans roboty odwalić, ale dziś lubię śpiewać, oglądać telewizję oraz sport wyczynowy też jest mi nieo</w:t>
            </w:r>
            <w:r>
              <w:t>b</w:t>
            </w:r>
            <w:r>
              <w:t>cy. Jeśli chodzi o stosunki cielesne to klapa, a zboczeństwa nie uzn</w:t>
            </w:r>
            <w:r>
              <w:t>a</w:t>
            </w:r>
            <w:r>
              <w:t>je.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I śpiewa: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t>Rośnie grusza w polu,</w:t>
            </w:r>
          </w:p>
          <w:p w:rsidR="005B0215" w:rsidRDefault="005B0215">
            <w:pPr>
              <w:spacing w:line="240" w:lineRule="auto"/>
            </w:pPr>
            <w:r>
              <w:t>słodki owoc rodzi,</w:t>
            </w:r>
          </w:p>
          <w:p w:rsidR="005B0215" w:rsidRDefault="005B0215">
            <w:pPr>
              <w:spacing w:line="240" w:lineRule="auto"/>
            </w:pPr>
            <w:r>
              <w:t>powiedz, powiedz moja miła,</w:t>
            </w:r>
          </w:p>
          <w:p w:rsidR="005B0215" w:rsidRDefault="005B0215">
            <w:pPr>
              <w:spacing w:line="240" w:lineRule="auto"/>
              <w:rPr>
                <w:i/>
              </w:rPr>
            </w:pPr>
            <w:r>
              <w:lastRenderedPageBreak/>
              <w:t>kto do ciebie chodzi itd.</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t>Koniec próby na dziś.</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A co będzie ze mną?</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Kolejarz ubrany za archanioła z mieczem mówi:</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Zostaniesz tu na scenie i będziesz pilnował teatru, warował jak pies.</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Pilnować? Przecież tu nie ma czego pilnować.</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O bracie, nastawnia, reflektory, paludamenty, dyble, podesty, żaró</w:t>
            </w:r>
            <w:r>
              <w:t>w</w:t>
            </w:r>
            <w:r>
              <w:t>ki, garderoby...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Ahaa, jak pies?</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Ja przed wojną miałam znajomego, który był rakarzem. Praca jego polegała na chwytaniu bezpańskich psów, obecnie wszystko się zmieniło, psy mogą być niczyje, wolno im srać w miejscach p</w:t>
            </w:r>
            <w:r>
              <w:t>u</w:t>
            </w:r>
            <w:r>
              <w:t>blicznych, gryźć, a niektóre bezdomne umieszczane są w przytu</w:t>
            </w:r>
            <w:r>
              <w:t>ł</w:t>
            </w:r>
            <w:r>
              <w:t>kach dla zwierząt. Osobiście mam wstręt do psów, szczególnie do wilczurów. To pozostałość po Niemcach. Ich psy były wściekłe w zjadliwym szczekaniu: słyszę czasy, w których były więcej warte od ludzi.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Psy są wierniejsze od ludzi. Wódz niemieckiej Rzeszy mówił, że czym bardziej poznaje ludzi, tym bardziej ceni psy.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A ja, proszę pana, znam wypadek, gdy pies odgryzł, panie, narządy chłopu i gość przez całe życie musiał, panie, tego, przez rurkę.</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KOLEJARZ:</w:t>
            </w:r>
          </w:p>
        </w:tc>
        <w:tc>
          <w:tcPr>
            <w:tcW w:w="6804" w:type="dxa"/>
          </w:tcPr>
          <w:p w:rsidR="005B0215" w:rsidRDefault="005B0215">
            <w:pPr>
              <w:spacing w:line="240" w:lineRule="auto"/>
            </w:pPr>
            <w:r>
              <w:t>A negrusy to mają takie porzekadło, że kopnięty pies nie wyje tak głośno, jak wyje jego serce.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t>Proszę państwa, to ma głęboki sens, zwierzęta są przyjaciółmi ludzi.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Pta, pte, pti, pte...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Mówi do Dziadziusia: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Pan mi kogoś przypomina...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Upadł na podłogę i leży jak nieżywy.</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rPr>
                <w:i/>
              </w:rPr>
            </w:pPr>
            <w:r>
              <w:t>Jurodiwyj nie żyje, szybko na pomoc!</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Czemu się pan ta drze po nocy?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Jurodiwy umiera, przez chwilę powiedział, że jest kombatantem.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t>Co się pan tak dziwi, kombatanci też umierają.</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Póki co zadzwonię po lekarza, przecież trzeba mu udzielić pomocy. A pan niech idzie na plebanię po księdza.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KOMBATANT:</w:t>
            </w:r>
          </w:p>
        </w:tc>
        <w:tc>
          <w:tcPr>
            <w:tcW w:w="6804" w:type="dxa"/>
          </w:tcPr>
          <w:p w:rsidR="005B0215" w:rsidRDefault="005B0215">
            <w:pPr>
              <w:spacing w:line="240" w:lineRule="auto"/>
            </w:pPr>
            <w:r>
              <w:rPr>
                <w:i/>
              </w:rPr>
              <w:t>Leży i krzyczy.</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Za takich jak ty kurwa go mać, ja pierś nastawiałem, kurwa go mać, kule świszczały, a człowiek grał bez kostiumu w porwanych b</w:t>
            </w:r>
            <w:r>
              <w:t>u</w:t>
            </w:r>
            <w:r>
              <w:t>tach...</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rPr>
                <w:i/>
              </w:rPr>
              <w:t>Wchodzi.</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t>Zaprawdę, zaprawdę powiadam wam, śmierć przychodzi jak zł</w:t>
            </w:r>
            <w:r>
              <w:t>o</w:t>
            </w:r>
            <w:r>
              <w:t>dziej.</w:t>
            </w:r>
          </w:p>
          <w:p w:rsidR="005B0215" w:rsidRDefault="005B0215">
            <w:pPr>
              <w:spacing w:line="240" w:lineRule="auto"/>
            </w:pPr>
            <w:r>
              <w:t>Panie kombatant, ja też nadstawiałam i co z tego. Wstawaj pan, co z panem do cholery?</w:t>
            </w:r>
          </w:p>
          <w:p w:rsidR="005B0215" w:rsidRDefault="005B0215">
            <w:pPr>
              <w:spacing w:line="240" w:lineRule="auto"/>
            </w:pPr>
            <w:r>
              <w:t>„Słoneczko świeci, ptaszyna kwili, dzionek po chwili”.</w:t>
            </w:r>
          </w:p>
          <w:p w:rsidR="005B0215" w:rsidRDefault="005B0215">
            <w:pPr>
              <w:spacing w:line="240" w:lineRule="auto"/>
              <w:rPr>
                <w:i/>
              </w:rPr>
            </w:pPr>
            <w:r>
              <w:t>Coś pan tak skapcaniał?</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Kombatant leży; ma najprawdopodobniej jakiś wewnętrzny wylew; widoczne strugi krwi w okolicach ust.</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KOMBATANT:</w:t>
            </w:r>
          </w:p>
        </w:tc>
        <w:tc>
          <w:tcPr>
            <w:tcW w:w="6804" w:type="dxa"/>
          </w:tcPr>
          <w:p w:rsidR="005B0215" w:rsidRDefault="005B0215">
            <w:pPr>
              <w:spacing w:line="240" w:lineRule="auto"/>
              <w:rPr>
                <w:i/>
              </w:rPr>
            </w:pPr>
            <w:r>
              <w:t>Źle się czuję, mam prawo być zmęczony, brałem udział w wojnie światowej, odbudowywałem kraj.</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I lubi pan sobie zaśpiewać.</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Na scenę wchodzi milicjant, lekarz i ksiądz.</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KOMBATANT:</w:t>
            </w:r>
          </w:p>
        </w:tc>
        <w:tc>
          <w:tcPr>
            <w:tcW w:w="6804" w:type="dxa"/>
          </w:tcPr>
          <w:p w:rsidR="005B0215" w:rsidRDefault="005B0215">
            <w:pPr>
              <w:spacing w:line="240" w:lineRule="auto"/>
              <w:rPr>
                <w:i/>
              </w:rPr>
            </w:pPr>
            <w:r>
              <w:t>Nie chcę lekarza, po co lekarz?</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 xml:space="preserve">Zabrania się pod odpowiedzialnością </w:t>
            </w:r>
            <w:r w:rsidR="0040735E">
              <w:t>karnosądową</w:t>
            </w:r>
            <w:r>
              <w:t xml:space="preserve"> przewozić w w</w:t>
            </w:r>
            <w:r>
              <w:t>a</w:t>
            </w:r>
            <w:r>
              <w:t xml:space="preserve">gonie broń nabitą, materiały </w:t>
            </w:r>
            <w:r w:rsidR="0040735E">
              <w:t>łatwo zapalne</w:t>
            </w:r>
            <w:r>
              <w:t>, żrące, cuchnące i tym podobne...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t xml:space="preserve">Przestań </w:t>
            </w:r>
            <w:r w:rsidR="0040735E">
              <w:t>dziadziusiu</w:t>
            </w:r>
            <w:r>
              <w:t>, bo cię zaraz uspokoję.</w:t>
            </w:r>
          </w:p>
          <w:p w:rsidR="005B0215" w:rsidRDefault="005B0215">
            <w:pPr>
              <w:spacing w:line="240" w:lineRule="auto"/>
            </w:pPr>
            <w:r>
              <w:t>Łeb ci ukręcę, larwo.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Wielki mi kombatant, w czasie wojny grał w teatrze wojskowym.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KOMBATANT:</w:t>
            </w:r>
          </w:p>
        </w:tc>
        <w:tc>
          <w:tcPr>
            <w:tcW w:w="6804" w:type="dxa"/>
          </w:tcPr>
          <w:p w:rsidR="005B0215" w:rsidRDefault="005B0215">
            <w:pPr>
              <w:spacing w:line="240" w:lineRule="auto"/>
            </w:pPr>
            <w:r>
              <w:t>W wojennym, a nie wojskowym, grało się, grało.</w:t>
            </w:r>
          </w:p>
          <w:p w:rsidR="005B0215" w:rsidRDefault="005B0215">
            <w:pPr>
              <w:spacing w:line="240" w:lineRule="auto"/>
            </w:pPr>
            <w:r>
              <w:t>„W willi nad morzem płacze Skrabin,</w:t>
            </w:r>
          </w:p>
          <w:p w:rsidR="005B0215" w:rsidRDefault="005B0215">
            <w:pPr>
              <w:spacing w:line="240" w:lineRule="auto"/>
            </w:pPr>
            <w:r>
              <w:t>obcas karabin, obcas, karabin.</w:t>
            </w:r>
          </w:p>
          <w:p w:rsidR="005B0215" w:rsidRDefault="005B0215">
            <w:pPr>
              <w:spacing w:line="240" w:lineRule="auto"/>
            </w:pPr>
            <w:r>
              <w:t>Ludzie, ludzie do bram</w:t>
            </w:r>
          </w:p>
          <w:p w:rsidR="005B0215" w:rsidRDefault="005B0215">
            <w:pPr>
              <w:spacing w:line="240" w:lineRule="auto"/>
            </w:pPr>
            <w:r>
              <w:t>tra, ta, ta, tam, tra, ta, ta, tam...</w:t>
            </w:r>
          </w:p>
          <w:p w:rsidR="005B0215" w:rsidRDefault="005B0215">
            <w:pPr>
              <w:spacing w:line="240" w:lineRule="auto"/>
            </w:pPr>
          </w:p>
          <w:p w:rsidR="005B0215" w:rsidRDefault="005B0215">
            <w:pPr>
              <w:spacing w:line="240" w:lineRule="auto"/>
              <w:rPr>
                <w:i/>
              </w:rPr>
            </w:pPr>
            <w:r>
              <w:rPr>
                <w:i/>
              </w:rPr>
              <w:t>Majaczy w malignie pieśń „Pułku Lotniczego”</w:t>
            </w:r>
          </w:p>
          <w:p w:rsidR="005B0215" w:rsidRDefault="005B0215">
            <w:pPr>
              <w:spacing w:line="240" w:lineRule="auto"/>
              <w:rPr>
                <w:i/>
              </w:rPr>
            </w:pPr>
          </w:p>
          <w:p w:rsidR="005B0215" w:rsidRDefault="005B0215">
            <w:pPr>
              <w:spacing w:line="240" w:lineRule="auto"/>
            </w:pPr>
            <w:r>
              <w:lastRenderedPageBreak/>
              <w:t>Nasza eskadra idzie ze Lwowa</w:t>
            </w:r>
          </w:p>
          <w:p w:rsidR="005B0215" w:rsidRDefault="005B0215">
            <w:pPr>
              <w:spacing w:line="240" w:lineRule="auto"/>
            </w:pPr>
            <w:r>
              <w:t>głowa do góry i dziarska mina,</w:t>
            </w:r>
          </w:p>
          <w:p w:rsidR="005B0215" w:rsidRDefault="005B0215">
            <w:pPr>
              <w:spacing w:line="240" w:lineRule="auto"/>
            </w:pPr>
          </w:p>
          <w:p w:rsidR="005B0215" w:rsidRDefault="005B0215">
            <w:pPr>
              <w:spacing w:line="240" w:lineRule="auto"/>
            </w:pPr>
            <w:r>
              <w:t>na twarzach uśmiech, w oczach skry,</w:t>
            </w:r>
          </w:p>
          <w:p w:rsidR="005B0215" w:rsidRDefault="005B0215">
            <w:pPr>
              <w:spacing w:line="240" w:lineRule="auto"/>
            </w:pPr>
            <w:r>
              <w:t>popatrz jak bracie idziesz ty.</w:t>
            </w:r>
          </w:p>
          <w:p w:rsidR="005B0215" w:rsidRDefault="005B0215">
            <w:pPr>
              <w:spacing w:line="240" w:lineRule="auto"/>
            </w:pPr>
            <w:r>
              <w:t>Dziewczęta też oczęta zwrócą swe,</w:t>
            </w:r>
          </w:p>
          <w:p w:rsidR="005B0215" w:rsidRDefault="005B0215">
            <w:pPr>
              <w:spacing w:line="240" w:lineRule="auto"/>
            </w:pPr>
            <w:r>
              <w:t>śmiało, odważnie po co wstydzić się</w:t>
            </w:r>
          </w:p>
          <w:p w:rsidR="005B0215" w:rsidRDefault="005B0215">
            <w:pPr>
              <w:spacing w:line="240" w:lineRule="auto"/>
            </w:pPr>
            <w:r>
              <w:t>Bo tak, czy tak,</w:t>
            </w:r>
          </w:p>
          <w:p w:rsidR="005B0215" w:rsidRDefault="005B0215">
            <w:pPr>
              <w:spacing w:line="240" w:lineRule="auto"/>
            </w:pPr>
            <w:r>
              <w:t>czy tak, czy nie.</w:t>
            </w:r>
          </w:p>
          <w:p w:rsidR="005B0215" w:rsidRDefault="005B0215">
            <w:pPr>
              <w:spacing w:line="240" w:lineRule="auto"/>
            </w:pPr>
            <w:r>
              <w:t>Na dworcu też spotkamy się po wojnie!</w:t>
            </w:r>
          </w:p>
          <w:p w:rsidR="005B0215" w:rsidRDefault="005B0215">
            <w:pPr>
              <w:spacing w:line="240" w:lineRule="auto"/>
            </w:pPr>
            <w:r>
              <w:t>We</w:t>
            </w:r>
            <w:r w:rsidR="0040735E">
              <w:t xml:space="preserve"> </w:t>
            </w:r>
            <w:r>
              <w:t>lwowie We</w:t>
            </w:r>
            <w:r w:rsidR="0040735E">
              <w:t xml:space="preserve"> </w:t>
            </w:r>
            <w:r>
              <w:t>lwowie!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Ojcze duchowny, trzeba by go wyspowiadać.</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KOMBATANT:</w:t>
            </w:r>
          </w:p>
        </w:tc>
        <w:tc>
          <w:tcPr>
            <w:tcW w:w="6804" w:type="dxa"/>
          </w:tcPr>
          <w:p w:rsidR="005B0215" w:rsidRDefault="005B0215">
            <w:pPr>
              <w:spacing w:line="240" w:lineRule="auto"/>
            </w:pPr>
            <w:r>
              <w:t>Ale ja nie chcę się spowiadać przy milicjancie – bo będę się czuł jak na przesłuchaniu!</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KSIĄDZ</w:t>
            </w:r>
          </w:p>
        </w:tc>
        <w:tc>
          <w:tcPr>
            <w:tcW w:w="6804" w:type="dxa"/>
          </w:tcPr>
          <w:p w:rsidR="005B0215" w:rsidRDefault="005B0215">
            <w:pPr>
              <w:spacing w:line="240" w:lineRule="auto"/>
            </w:pPr>
            <w:r>
              <w:t>Bracia i siostry, proszę nas pozostawić sam na sam.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KOMBATANT:</w:t>
            </w:r>
          </w:p>
        </w:tc>
        <w:tc>
          <w:tcPr>
            <w:tcW w:w="6804" w:type="dxa"/>
          </w:tcPr>
          <w:p w:rsidR="005B0215" w:rsidRDefault="005B0215">
            <w:pPr>
              <w:spacing w:line="240" w:lineRule="auto"/>
            </w:pPr>
            <w:r>
              <w:t>Gdzie są gołębie...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rPr>
                <w:i/>
              </w:rPr>
              <w:t>Głośno krzyczy</w:t>
            </w:r>
          </w:p>
          <w:p w:rsidR="005B0215" w:rsidRDefault="005B0215">
            <w:pPr>
              <w:spacing w:line="240" w:lineRule="auto"/>
            </w:pPr>
            <w:r>
              <w:rPr>
                <w:i/>
              </w:rPr>
              <w:t>Powraca na scenę dziadziuś.</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Cicho pan bądź, gołębi się panu zachciewa...</w:t>
            </w:r>
          </w:p>
          <w:p w:rsidR="005B0215" w:rsidRDefault="005B0215">
            <w:pPr>
              <w:spacing w:line="240" w:lineRule="auto"/>
              <w:rPr>
                <w:i/>
              </w:rPr>
            </w:pPr>
            <w:r>
              <w:t>Ja bym tych wszystkich co te ptactwo męczy w klatce pozamykał. Za co ty zwirze męczysz?</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KOMBATANT:</w:t>
            </w:r>
          </w:p>
        </w:tc>
        <w:tc>
          <w:tcPr>
            <w:tcW w:w="6804" w:type="dxa"/>
          </w:tcPr>
          <w:p w:rsidR="005B0215" w:rsidRDefault="005B0215">
            <w:pPr>
              <w:spacing w:line="240" w:lineRule="auto"/>
            </w:pPr>
            <w:r>
              <w:t>Gołębie, gołębie...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Siedziałem na dębie,</w:t>
            </w:r>
          </w:p>
          <w:p w:rsidR="005B0215" w:rsidRDefault="005B0215">
            <w:pPr>
              <w:spacing w:line="240" w:lineRule="auto"/>
            </w:pPr>
            <w:r>
              <w:t>karmiłem gołębie,</w:t>
            </w:r>
          </w:p>
          <w:p w:rsidR="005B0215" w:rsidRDefault="005B0215">
            <w:pPr>
              <w:spacing w:line="240" w:lineRule="auto"/>
            </w:pPr>
            <w:r>
              <w:t>siedziałem na słupie</w:t>
            </w:r>
          </w:p>
          <w:p w:rsidR="005B0215" w:rsidRDefault="005B0215">
            <w:pPr>
              <w:spacing w:line="240" w:lineRule="auto"/>
            </w:pPr>
            <w:r>
              <w:t>i dłubałem w dupie.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DIABEŁ:</w:t>
            </w:r>
          </w:p>
        </w:tc>
        <w:tc>
          <w:tcPr>
            <w:tcW w:w="6804" w:type="dxa"/>
          </w:tcPr>
          <w:p w:rsidR="005B0215" w:rsidRDefault="005B0215">
            <w:pPr>
              <w:spacing w:line="240" w:lineRule="auto"/>
            </w:pPr>
            <w:r>
              <w:t>Proszę tutaj wszystkich, zrobimy sobie fotografię.</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Cały zespół wychodzi na scenę i pozuje do zdjęcia.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KOLEJARZ:</w:t>
            </w:r>
          </w:p>
        </w:tc>
        <w:tc>
          <w:tcPr>
            <w:tcW w:w="6804" w:type="dxa"/>
          </w:tcPr>
          <w:p w:rsidR="005B0215" w:rsidRDefault="005B0215">
            <w:pPr>
              <w:spacing w:line="240" w:lineRule="auto"/>
              <w:rPr>
                <w:i/>
              </w:rPr>
            </w:pPr>
            <w:r>
              <w:t>Że też człowiek musi tak ciężko pracować; tu granie, tam pozow</w:t>
            </w:r>
            <w:r>
              <w:t>a</w:t>
            </w:r>
            <w:r>
              <w:t>nie.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Znam proszę państwa jedną paniusię, co całe życie nie pracowała, co nawet śniadanie jadła u swojej teściowej, chodziła w futrach i nic nie robiła. Właściwie, chciałam powiedzieć, nie pracowała, bo robić to ona robiła...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Ale stolec!</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KOLEJARZ:</w:t>
            </w:r>
          </w:p>
        </w:tc>
        <w:tc>
          <w:tcPr>
            <w:tcW w:w="6804" w:type="dxa"/>
          </w:tcPr>
          <w:p w:rsidR="005B0215" w:rsidRDefault="005B0215">
            <w:pPr>
              <w:spacing w:line="240" w:lineRule="auto"/>
            </w:pPr>
            <w:r>
              <w:t>Z ust mi pan to wyjął.</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To była bardzo religijna kobieta, codziennie chodziła do kościoła, zwariowała na starość, gdy dowiedziała się, że jej córka poszła do zakonu. Rozumie pan, jedyna córka do zakonu i do tego ciężkiego pod Krakowem. Mówiła mi znajoma, że pojechał kiedyś do niej do Krakowa ten mały garbaty, co sprzedaje gołębie, to jej wujek (no tak, on jest bratem jej ojca), co on wyprawia u siebie! Ciągle jakieś k</w:t>
            </w:r>
            <w:r>
              <w:t>u</w:t>
            </w:r>
            <w:r>
              <w:t>rewki, pijaństwa, podobno rozmawia z ptakami. Na furcie poprosił o rozmowę z tą zakonnicą – cieszył się ze spotkania. Ona też była szczęśliwa, opowiadał je o życiu, ptakach i miłości. A ta jej mama tak zgłupiała, że karmiła figurkę św. Antoniego śliwkami węgierk</w:t>
            </w:r>
            <w:r>
              <w:t>a</w:t>
            </w:r>
            <w:r>
              <w:t>mi!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KOLEJARZ:</w:t>
            </w:r>
          </w:p>
        </w:tc>
        <w:tc>
          <w:tcPr>
            <w:tcW w:w="6804" w:type="dxa"/>
          </w:tcPr>
          <w:p w:rsidR="005B0215" w:rsidRDefault="005B0215">
            <w:pPr>
              <w:spacing w:line="240" w:lineRule="auto"/>
            </w:pPr>
            <w:r>
              <w:t>Bywa często, że takie sprawy ranią serce troskliwych rodziców. Ale karmić śliwkami...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Najlepiej rany goją się moszczem.</w:t>
            </w:r>
          </w:p>
          <w:p w:rsidR="005B0215" w:rsidRDefault="005B0215">
            <w:pPr>
              <w:spacing w:line="240" w:lineRule="auto"/>
            </w:pPr>
            <w:r>
              <w:t>Moszcz, kochanienki, to lekarstwo.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KOLEJARZ:</w:t>
            </w:r>
          </w:p>
        </w:tc>
        <w:tc>
          <w:tcPr>
            <w:tcW w:w="6804" w:type="dxa"/>
          </w:tcPr>
          <w:p w:rsidR="005B0215" w:rsidRDefault="005B0215">
            <w:pPr>
              <w:spacing w:line="240" w:lineRule="auto"/>
            </w:pPr>
            <w:r>
              <w:t>Idź pan do cholery z tym moszczem – moszcz i moszcz!</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Moszcz to lekarstwo.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KIEROWNIK</w:t>
            </w:r>
          </w:p>
          <w:p w:rsidR="005B0215" w:rsidRDefault="005B0215">
            <w:pPr>
              <w:spacing w:line="240" w:lineRule="auto"/>
            </w:pPr>
            <w:r>
              <w:t>ORKIESTRY:</w:t>
            </w:r>
          </w:p>
        </w:tc>
        <w:tc>
          <w:tcPr>
            <w:tcW w:w="6804" w:type="dxa"/>
          </w:tcPr>
          <w:p w:rsidR="005B0215" w:rsidRDefault="005B0215">
            <w:pPr>
              <w:spacing w:line="240" w:lineRule="auto"/>
            </w:pPr>
            <w:r>
              <w:t>No, to na pożegnanie.</w:t>
            </w:r>
          </w:p>
          <w:p w:rsidR="005B0215" w:rsidRDefault="005B0215">
            <w:pPr>
              <w:spacing w:line="240" w:lineRule="auto"/>
            </w:pPr>
          </w:p>
          <w:p w:rsidR="005B0215" w:rsidRDefault="005B0215">
            <w:pPr>
              <w:spacing w:line="240" w:lineRule="auto"/>
              <w:rPr>
                <w:i/>
              </w:rPr>
            </w:pPr>
            <w:r>
              <w:rPr>
                <w:i/>
              </w:rPr>
              <w:t>Grają i śpiewają</w:t>
            </w:r>
          </w:p>
          <w:p w:rsidR="005B0215" w:rsidRDefault="005B0215">
            <w:pPr>
              <w:spacing w:line="240" w:lineRule="auto"/>
              <w:rPr>
                <w:i/>
              </w:rPr>
            </w:pPr>
          </w:p>
          <w:p w:rsidR="005B0215" w:rsidRDefault="005B0215">
            <w:pPr>
              <w:spacing w:line="240" w:lineRule="auto"/>
            </w:pPr>
            <w:r>
              <w:t>„Wybieramy się dziś</w:t>
            </w:r>
          </w:p>
          <w:p w:rsidR="005B0215" w:rsidRDefault="005B0215">
            <w:pPr>
              <w:spacing w:line="240" w:lineRule="auto"/>
            </w:pPr>
            <w:r>
              <w:t>w małą podróż do gwiazd,</w:t>
            </w:r>
          </w:p>
          <w:p w:rsidR="005B0215" w:rsidRDefault="005B0215">
            <w:pPr>
              <w:spacing w:line="240" w:lineRule="auto"/>
            </w:pPr>
            <w:r>
              <w:t>bo tam na jednej z nich</w:t>
            </w:r>
          </w:p>
          <w:p w:rsidR="005B0215" w:rsidRDefault="005B0215">
            <w:pPr>
              <w:spacing w:line="240" w:lineRule="auto"/>
            </w:pPr>
            <w:r>
              <w:t>szczęście czeka nas,</w:t>
            </w:r>
          </w:p>
          <w:p w:rsidR="005B0215" w:rsidRDefault="005B0215">
            <w:pPr>
              <w:spacing w:line="240" w:lineRule="auto"/>
            </w:pPr>
            <w:r>
              <w:t>tak, czeka nas”.</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SKRZYPEK:</w:t>
            </w:r>
          </w:p>
        </w:tc>
        <w:tc>
          <w:tcPr>
            <w:tcW w:w="6804" w:type="dxa"/>
          </w:tcPr>
          <w:p w:rsidR="005B0215" w:rsidRDefault="005B0215">
            <w:pPr>
              <w:spacing w:line="240" w:lineRule="auto"/>
            </w:pPr>
            <w:r>
              <w:t>Proszę uprzejmie, dziękuję uprzejmie.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Wchodzi kolejarz Króci</w:t>
            </w:r>
            <w:r w:rsidR="00367F00">
              <w:rPr>
                <w:i/>
              </w:rPr>
              <w:t xml:space="preserve"> -</w:t>
            </w:r>
            <w:r>
              <w:rPr>
                <w:i/>
              </w:rPr>
              <w:t>portek, podaje mu rękę i mówi:</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KRÓCIPORTEK:</w:t>
            </w:r>
          </w:p>
        </w:tc>
        <w:tc>
          <w:tcPr>
            <w:tcW w:w="6804" w:type="dxa"/>
          </w:tcPr>
          <w:p w:rsidR="005B0215" w:rsidRDefault="005B0215">
            <w:pPr>
              <w:spacing w:line="240" w:lineRule="auto"/>
              <w:rPr>
                <w:i/>
              </w:rPr>
            </w:pPr>
            <w:r>
              <w:t>Rączka.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SKRZYPEK:</w:t>
            </w:r>
          </w:p>
        </w:tc>
        <w:tc>
          <w:tcPr>
            <w:tcW w:w="6804" w:type="dxa"/>
          </w:tcPr>
          <w:p w:rsidR="005B0215" w:rsidRDefault="005B0215">
            <w:pPr>
              <w:spacing w:line="240" w:lineRule="auto"/>
            </w:pPr>
            <w:r>
              <w:t>Rączka.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Wszyscy gdzieś odchodzą, zostaje na scenie Jurodiwy i leży w łóżku.</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rPr>
                <w:i/>
              </w:rPr>
            </w:pPr>
            <w:r>
              <w:t>Muszę pomóc tym ludziom, zrobię z nimi wielki teatr. Czuję w sobie dziwną moc, to nic, że już jestem stary, dziś nie boję się tak starości, jak wtedy, gdy wyrwałem zęba z przodu, czułem się wówczas taki nieszczęśliwy. Najbardziej wstydziłem się pokazać bezzębną gębę żonie. Wydawało mi się, że proces starzenia jak gdyby wokoło om</w:t>
            </w:r>
            <w:r>
              <w:t>i</w:t>
            </w:r>
            <w:r>
              <w:t xml:space="preserve">jał wszystkich, a tylko dotyczył mojej osoby. Bezlitosna tkanka tłuszczowa, szczerba w gębie, tatusiowata dupa i dziwnie drażniąca </w:t>
            </w:r>
            <w:r>
              <w:lastRenderedPageBreak/>
              <w:t>postawa dwudziestoparoletnich gówniarzy, którzy zdolni są zaimp</w:t>
            </w:r>
            <w:r>
              <w:t>o</w:t>
            </w:r>
            <w:r>
              <w:t>nować dojrzałym mężatkom. Taki by dupcył całą noc, a głupim b</w:t>
            </w:r>
            <w:r>
              <w:t>a</w:t>
            </w:r>
            <w:r>
              <w:t>bom młody kutas imponuje. Muszę jednak zdobyć się na coś wyją</w:t>
            </w:r>
            <w:r>
              <w:t>t</w:t>
            </w:r>
            <w:r>
              <w:t>kowego. Właśnie, na co ja miałem się zdobyć, na jakiś transcende</w:t>
            </w:r>
            <w:r>
              <w:t>n</w:t>
            </w:r>
            <w:r>
              <w:t>talny giest?</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Źle wymawia słowo gest.</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rPr>
                <w:i/>
              </w:rPr>
            </w:pPr>
            <w:r>
              <w:t>Cóż pan tak krzyczy, starość nie jest taka okrutna, przecież nie musi pan chodzić do pracy, może pan siąść sobie na ławeczce, chrupać jabłuszka, dojrzałe wiszenki, karmić ptaszki.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 xml:space="preserve">Boję się bardzo prostaty; jak mój dziadziuś się wycierpiał, a ja chciałbym jeszcze stworzyć zespół teatralny. Przecież ci ludzie mają tyle ważnych spraw do powiedzenia, czyż człowiek nie jest jak ta butelka </w:t>
            </w:r>
            <w:r w:rsidR="0040735E">
              <w:t>lejdejska</w:t>
            </w:r>
            <w:r>
              <w:t>, naładował się przez tyle lat... Widziałem narodziny człowieka, śmierć godną, taką normalną, na którą czeka się, jak na listonosza, na ulubioną porę roku. Widziałem też, jak hitlerowcy zabili młodego Żyda cepem; tak go bili, że słychać było, jak pękały kości. Ten mężczyzna wył z bólu i jeszcze słyszę ten jego męski płacz. Czasem w śnie majaczę, budzę się spocony i mam uczucie...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Mnie się kiedyś śniło, że mnie diabeł dusi; ale się darłem o tak: a</w:t>
            </w:r>
            <w:r>
              <w:t>u</w:t>
            </w:r>
            <w:r>
              <w:t>uu, auuu...</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Drze się okropnie.</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rPr>
                <w:i/>
              </w:rPr>
            </w:pPr>
            <w:r>
              <w:t>Tak, muszę pomóc tym ludziom, nie mogę przecież patrzeć, jak ci starzy czekają tylko na śmierć; porzuceni przez własne rodziny, dzieci... Cały dzień odcięci od normalnego świata siedzą w tych m</w:t>
            </w:r>
            <w:r>
              <w:t>a</w:t>
            </w:r>
            <w:r>
              <w:t>łych pokojach jak w schronach w obawie przed codziennością, be</w:t>
            </w:r>
            <w:r>
              <w:t>z</w:t>
            </w:r>
            <w:r>
              <w:t>sensownym trwaniem.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 xml:space="preserve">Panie, ale jak oni tam mają dobrze. Jedzenie  jak w domu, zajęcia </w:t>
            </w:r>
            <w:r w:rsidR="0040735E">
              <w:t>kulturalnooświatowe</w:t>
            </w:r>
            <w:r>
              <w:t xml:space="preserve">, mają kabarecik „Eutanazja”, swego lekarza. Tych najbardziej chorych i niedołężnych oddają do „Caritasu”, do sióstr zakonnych. My na to mówimy: dom śmierci. Przecież w domu kombatanta nie mogą mieszkać tacy, co robią pod siebie, bo cóż by to byli za kombatanci? Zresztą, tam w każde święto państwowe przychodzą harcerze, wręczają im </w:t>
            </w:r>
            <w:r w:rsidR="0040735E">
              <w:t>biało czerwone</w:t>
            </w:r>
            <w:r>
              <w:t xml:space="preserve"> goździki. Nie można pokazywać młodzieży takich rzeczy. Wie pan, jak mi się wt</w:t>
            </w:r>
            <w:r>
              <w:t>e</w:t>
            </w:r>
            <w:r>
              <w:t>dy śniło, jak mnie ten diabeł dusi, to mi brakowało tlenu. Otwier</w:t>
            </w:r>
            <w:r>
              <w:t>a</w:t>
            </w:r>
            <w:r>
              <w:t>łem usta jak ryba i tak krzyczałem aaa, aaa...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Wrzeszczy okropnie.</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rPr>
                <w:i/>
              </w:rPr>
            </w:pPr>
            <w:r>
              <w:t>Mam wrażenie, że Nawiedzony mógłby mi coś pomóc w zorganiz</w:t>
            </w:r>
            <w:r>
              <w:t>o</w:t>
            </w:r>
            <w:r>
              <w:t>waniu dobrego zespołu aktorskiego. Zna ponoć dużo tekstów litera</w:t>
            </w:r>
            <w:r>
              <w:t>c</w:t>
            </w:r>
            <w:r>
              <w:t>kich, ma pojęcie o dialogowaniu i szkoła STANISŁAWSKIEGO nie jest mu obca. Śpiewał nawet piękną lwowską piosenkę o bohate</w:t>
            </w:r>
            <w:r>
              <w:t>r</w:t>
            </w:r>
            <w:r>
              <w:lastRenderedPageBreak/>
              <w:t>skim Jurku Biczmanie, to mądry człowiek, być może ma gimnazjum.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Ja mam tylko małą maturę, po wojnie zdobyłem, ale ja byłem dział</w:t>
            </w:r>
            <w:r>
              <w:t>a</w:t>
            </w:r>
            <w:r>
              <w:t>czem, społecznikiem. Panie, mnie nigdzie nie brakowało, wie pan, trzeba było jakoś żyć, wszystko własnymi rękami. A teraz tu sobie pracuję, mam ciepło, znam wszystkich aktorów, to, co podpatruję u nich, zaraz przenoszę do naszego spektaklu. Najlepiej lubię patrzeć, jak oni się kłaniają; te brawa, kwiaty. Tylko dyrektor teatru zabrania mi czosnek jeść, bo śmierdzi, to czasem muszę zapijać gorzałą.</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Słychać głos dziecięcej trąbki tzw. pipki, pojawia się wózek z Nawi</w:t>
            </w:r>
            <w:r>
              <w:rPr>
                <w:i/>
              </w:rPr>
              <w:t>e</w:t>
            </w:r>
            <w:r>
              <w:rPr>
                <w:i/>
              </w:rPr>
              <w:t>dzonym.</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rPr>
                <w:i/>
              </w:rPr>
            </w:pPr>
            <w:r>
              <w:t>A może sobie coś zaśpiewamy, znacie może piosenkę o bohaterskim Jurku Biczmanie?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NAWIEDZONY</w:t>
            </w:r>
          </w:p>
          <w:p w:rsidR="005B0215" w:rsidRDefault="005B0215">
            <w:pPr>
              <w:spacing w:line="240" w:lineRule="auto"/>
            </w:pPr>
            <w:r>
              <w:t>i PORTIER:</w:t>
            </w:r>
          </w:p>
        </w:tc>
        <w:tc>
          <w:tcPr>
            <w:tcW w:w="6804" w:type="dxa"/>
          </w:tcPr>
          <w:p w:rsidR="005B0215" w:rsidRDefault="005B0215">
            <w:pPr>
              <w:spacing w:line="240" w:lineRule="auto"/>
            </w:pPr>
          </w:p>
          <w:p w:rsidR="005B0215" w:rsidRDefault="005B0215">
            <w:pPr>
              <w:spacing w:line="240" w:lineRule="auto"/>
            </w:pPr>
            <w:r>
              <w:t>Panie, my nie ten rocznik!</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Śpiewają w duecie:</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NAWIEDZONY</w:t>
            </w:r>
          </w:p>
          <w:p w:rsidR="005B0215" w:rsidRDefault="005B0215">
            <w:pPr>
              <w:spacing w:line="240" w:lineRule="auto"/>
            </w:pPr>
            <w:r>
              <w:t>i PORTIER:</w:t>
            </w:r>
          </w:p>
        </w:tc>
        <w:tc>
          <w:tcPr>
            <w:tcW w:w="6804" w:type="dxa"/>
          </w:tcPr>
          <w:p w:rsidR="005B0215" w:rsidRDefault="005B0215">
            <w:pPr>
              <w:spacing w:line="240" w:lineRule="auto"/>
            </w:pPr>
          </w:p>
          <w:p w:rsidR="005B0215" w:rsidRDefault="005B0215">
            <w:pPr>
              <w:spacing w:line="240" w:lineRule="auto"/>
            </w:pPr>
            <w:r>
              <w:t>Gdyby rodzice nasi wiedzieli,</w:t>
            </w:r>
          </w:p>
          <w:p w:rsidR="005B0215" w:rsidRDefault="005B0215">
            <w:pPr>
              <w:spacing w:line="240" w:lineRule="auto"/>
            </w:pPr>
            <w:r>
              <w:t>jak ich synowie pędzą dni,</w:t>
            </w:r>
          </w:p>
          <w:p w:rsidR="005B0215" w:rsidRDefault="005B0215">
            <w:pPr>
              <w:spacing w:line="240" w:lineRule="auto"/>
            </w:pPr>
            <w:r>
              <w:t>to by im włosy posiwieli,</w:t>
            </w:r>
          </w:p>
          <w:p w:rsidR="005B0215" w:rsidRDefault="005B0215">
            <w:pPr>
              <w:spacing w:line="240" w:lineRule="auto"/>
            </w:pPr>
            <w:r>
              <w:t>a z oczu by im tryśli łzy,</w:t>
            </w:r>
          </w:p>
          <w:p w:rsidR="005B0215" w:rsidRDefault="005B0215">
            <w:pPr>
              <w:spacing w:line="240" w:lineRule="auto"/>
            </w:pPr>
            <w:r>
              <w:t>dajcie mi dziś trambambuli.</w:t>
            </w:r>
          </w:p>
          <w:p w:rsidR="005B0215" w:rsidRDefault="005B0215">
            <w:pPr>
              <w:spacing w:line="240" w:lineRule="auto"/>
            </w:pPr>
            <w:r>
              <w:t>Trambamu li tram bambuli</w:t>
            </w:r>
          </w:p>
          <w:p w:rsidR="005B0215" w:rsidRDefault="005B0215">
            <w:pPr>
              <w:spacing w:line="240" w:lineRule="auto"/>
              <w:rPr>
                <w:i/>
              </w:rPr>
            </w:pPr>
            <w:r>
              <w:t>tram bambuli bam bambuli.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Nawiedzony wychodzi z wózka, jest małym garbatym człowieczkiem o bladej twarzy.</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rPr>
                <w:i/>
              </w:rPr>
            </w:pPr>
            <w:r>
              <w:t>Mam wrażenie, że może nam pan pomóc.</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NAWIEDZONY:</w:t>
            </w:r>
          </w:p>
        </w:tc>
        <w:tc>
          <w:tcPr>
            <w:tcW w:w="6804" w:type="dxa"/>
          </w:tcPr>
          <w:p w:rsidR="005B0215" w:rsidRDefault="005B0215">
            <w:pPr>
              <w:spacing w:line="240" w:lineRule="auto"/>
            </w:pPr>
            <w:r>
              <w:t>Zawsze staram się pomagać, dobrej woli nigdy mi nie brakowało, ale bardzo nie lubię ludzi przewrotnych.</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Niech się pan nie obawia, w odróżnieniu od prawdziwych aktorów oni są zupełnie inni, teraz na przykład poszli jeść, wspólny stół łączy – rozkład posiłków w domu kombatanta jest następujący: o godzinie 7</w:t>
            </w:r>
            <w:r>
              <w:rPr>
                <w:vertAlign w:val="superscript"/>
              </w:rPr>
              <w:t>30</w:t>
            </w:r>
            <w:r>
              <w:t xml:space="preserve"> śniadanie, 13</w:t>
            </w:r>
            <w:r>
              <w:rPr>
                <w:vertAlign w:val="superscript"/>
              </w:rPr>
              <w:t>30</w:t>
            </w:r>
            <w:r>
              <w:t xml:space="preserve"> obiad, a o 18</w:t>
            </w:r>
            <w:r>
              <w:rPr>
                <w:vertAlign w:val="superscript"/>
              </w:rPr>
              <w:t>30</w:t>
            </w:r>
            <w:r>
              <w:t xml:space="preserve"> kolacja – zawsze musi być ciepła, bo wielu kombatantów ma zaburzenia gastralne, musi jeść posiłki ciepłe, lekkostrawne, broń Boże smażone na tłuszczach zwierzęcych.</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NAWIEDZONY:</w:t>
            </w:r>
          </w:p>
        </w:tc>
        <w:tc>
          <w:tcPr>
            <w:tcW w:w="6804" w:type="dxa"/>
          </w:tcPr>
          <w:p w:rsidR="005B0215" w:rsidRDefault="005B0215">
            <w:pPr>
              <w:spacing w:line="240" w:lineRule="auto"/>
            </w:pPr>
            <w:r>
              <w:t>Kończ pan, za dużo słów, a zbyt mało prawdy; miele pan tym oz</w:t>
            </w:r>
            <w:r>
              <w:t>o</w:t>
            </w:r>
            <w:r>
              <w:t>rem jak Machiavelli.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Nie znam tego nazwiska, nigdy nie uczyłem się na pamięć życior</w:t>
            </w:r>
            <w:r>
              <w:t>y</w:t>
            </w:r>
            <w:r>
              <w:t>sów, znam wystarczająco swój i to mnie zadowala.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NAWIEDZONY:</w:t>
            </w:r>
          </w:p>
        </w:tc>
        <w:tc>
          <w:tcPr>
            <w:tcW w:w="6804" w:type="dxa"/>
          </w:tcPr>
          <w:p w:rsidR="005B0215" w:rsidRDefault="005B0215">
            <w:pPr>
              <w:spacing w:line="240" w:lineRule="auto"/>
            </w:pPr>
            <w:r>
              <w:t>A ja się uczę przez całe życie, staram się poznać wszystko dokładnie, rozgryzłem chemię organiczną, geometrię wykreślną, fizykę kwa</w:t>
            </w:r>
            <w:r>
              <w:t>n</w:t>
            </w:r>
            <w:r>
              <w:t>tową.</w:t>
            </w:r>
            <w:r w:rsidR="0040735E">
              <w:t xml:space="preserve"> Kwarki,</w:t>
            </w:r>
            <w:r w:rsidR="00347DBC">
              <w:t xml:space="preserve"> </w:t>
            </w:r>
            <w:r w:rsidR="0040735E">
              <w:t>Kwanty,</w:t>
            </w:r>
            <w:r w:rsidR="00347DBC">
              <w:t xml:space="preserve"> </w:t>
            </w:r>
            <w:r w:rsidR="0040735E">
              <w:t>Glukony,</w:t>
            </w:r>
            <w:r w:rsidR="00347DBC">
              <w:t xml:space="preserve"> </w:t>
            </w:r>
            <w:r w:rsidR="0040735E">
              <w:t>Mezony…</w:t>
            </w:r>
            <w:r>
              <w:t xml:space="preserve"> Interesuję się eksper</w:t>
            </w:r>
            <w:r>
              <w:t>y</w:t>
            </w:r>
            <w:r>
              <w:t>mentami w kosmosie, działaniem gazów ludzkich, „kosmicznych waporów”, zjawiskiem barwienia „moszczu” na brązowo. Odpowi</w:t>
            </w:r>
            <w:r>
              <w:t>a</w:t>
            </w:r>
            <w:r>
              <w:t>dam na pytania, które stawiałem sobie wówczas, gdy byłem małym chłopcem, kiedy pasałem krowy i zmarznięte nogi ogrzewałem w bydlęcej urynie, tak urynie. Byłem wówczas innym człowiekiem, takim biedaczyną z Asyżu. A dziś mogę dumnie spojrzeć w swoją paprykowatą twarz.</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Skoro pan tak wszystko wie, to powiedz pan, ile trzeba ziaren d</w:t>
            </w:r>
            <w:r>
              <w:t>o</w:t>
            </w:r>
            <w:r>
              <w:t>rodnych, aby obsiać 12 hektarów ziemi wiedząc, że w jednym worku znajduje się 60 kg dorodnego ziarna, średnio–ziarenko waży 0,5 grama? Powiedz, ile worków trzeba do załadowania ziarna, które wywiezie się w pole?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NAWIEDZONY:</w:t>
            </w:r>
          </w:p>
        </w:tc>
        <w:tc>
          <w:tcPr>
            <w:tcW w:w="6804" w:type="dxa"/>
          </w:tcPr>
          <w:p w:rsidR="005B0215" w:rsidRDefault="005B0215">
            <w:pPr>
              <w:spacing w:line="240" w:lineRule="auto"/>
            </w:pPr>
            <w:r>
              <w:t>Muszę to obliczyć.</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Wyciąga z kieszeni notesik, coś notuje, na scenie zjawia się w w</w:t>
            </w:r>
            <w:r>
              <w:rPr>
                <w:i/>
              </w:rPr>
              <w:t>ó</w:t>
            </w:r>
            <w:r>
              <w:rPr>
                <w:i/>
              </w:rPr>
              <w:t>zeczku Saba.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rPr>
                <w:i/>
              </w:rPr>
            </w:pPr>
            <w:r>
              <w:t>Zaprawdę, zaprawdę powiadam wam, nastąpi wielka ciemność, w</w:t>
            </w:r>
            <w:r>
              <w:t>o</w:t>
            </w:r>
            <w:r>
              <w:t>dy wystąpią z brzegów, ognie piekielne ogarną ziemię i słychać b</w:t>
            </w:r>
            <w:r>
              <w:t>ę</w:t>
            </w:r>
            <w:r>
              <w:t>dzie złowrogie wycie syren, syreny, syreny, syreny...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Wkrótce i tak wszyscy wyjedziemy.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Wchodzi na scenę orkiestra i gra piosenkę „Wybieramy się dziś w małą podróż do gwiazd”.</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rPr>
                <w:i/>
              </w:rPr>
            </w:pPr>
            <w:r>
              <w:t>A może by zabrać tych z domu śmierci?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NAWIEDZONY:</w:t>
            </w:r>
          </w:p>
        </w:tc>
        <w:tc>
          <w:tcPr>
            <w:tcW w:w="6804" w:type="dxa"/>
          </w:tcPr>
          <w:p w:rsidR="005B0215" w:rsidRDefault="005B0215">
            <w:pPr>
              <w:spacing w:line="240" w:lineRule="auto"/>
            </w:pPr>
            <w:r>
              <w:t>Kto chce, niech idzie z nami, o świcie ruszamy. Niech kobiety prz</w:t>
            </w:r>
            <w:r>
              <w:t>y</w:t>
            </w:r>
            <w:r>
              <w:t>gotują koszerne jedzenie, herbatę z malin, miód pszczeli, ryby, oliwę i parę bochenków razowego chleba, mężczyźni niech przygotuję duże drewniane wozy.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t>Nasza Arka popłynie w inny świat.</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Wszyscy słuchają w powadze garbusa.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KOLEJARZ:</w:t>
            </w:r>
          </w:p>
        </w:tc>
        <w:tc>
          <w:tcPr>
            <w:tcW w:w="6804" w:type="dxa"/>
          </w:tcPr>
          <w:p w:rsidR="005B0215" w:rsidRDefault="005B0215">
            <w:pPr>
              <w:spacing w:line="240" w:lineRule="auto"/>
              <w:rPr>
                <w:i/>
              </w:rPr>
            </w:pPr>
            <w:r>
              <w:t>Możemy mieć sporo kłopotów, bo ci z Caritasu są starzy i niedołę</w:t>
            </w:r>
            <w:r>
              <w:t>ż</w:t>
            </w:r>
            <w:r>
              <w:t>ni. A jeden z pensjonariuszy jest ponadto ociemniały, ale bardzo n</w:t>
            </w:r>
            <w:r>
              <w:t>a</w:t>
            </w:r>
            <w:r>
              <w:t>legał, by zabrać go razem z nami. Nauczył się nawet śpiewać „W</w:t>
            </w:r>
            <w:r>
              <w:t>y</w:t>
            </w:r>
            <w:r>
              <w:t>bieramy się dziś w małą podróż do gwiazd”..., cały czas to śpiewa i jest taki podniecony, wypytuje, kiedy wyruszymy.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NAWIEDZONY:</w:t>
            </w:r>
          </w:p>
        </w:tc>
        <w:tc>
          <w:tcPr>
            <w:tcW w:w="6804" w:type="dxa"/>
          </w:tcPr>
          <w:p w:rsidR="005B0215" w:rsidRDefault="005B0215">
            <w:pPr>
              <w:spacing w:line="240" w:lineRule="auto"/>
            </w:pPr>
            <w:r>
              <w:t xml:space="preserve">Dobrze, niech też z nami idzie, zapamiętajcie wszyscy nasze hasło: </w:t>
            </w:r>
            <w:r>
              <w:lastRenderedPageBreak/>
              <w:t>„Drugi brzeg”. Zachowajmy ostrożność, nikt z personelu nie może zauważyć przygotowań, obowiązuje nas pełna konspiracja, ona za</w:t>
            </w:r>
            <w:r>
              <w:t>w</w:t>
            </w:r>
            <w:r>
              <w:t>sze gwarantuje powodzenie działania.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Święta racja! Powstanie warszawskie też przez to tak fatalnie się rozpoczęło, ludzie chodzili niespokojni jak w gorączce..., a Niemcy to szybko zauważyli. Musimy koniecznie ustalić jakiś wspólny s</w:t>
            </w:r>
            <w:r>
              <w:t>y</w:t>
            </w:r>
            <w:r>
              <w:t>gnał ogłaszający zbiórkę i znak do wymarszu.</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NAWIEDZONY:</w:t>
            </w:r>
          </w:p>
        </w:tc>
        <w:tc>
          <w:tcPr>
            <w:tcW w:w="6804" w:type="dxa"/>
          </w:tcPr>
          <w:p w:rsidR="005B0215" w:rsidRDefault="005B0215">
            <w:pPr>
              <w:spacing w:line="240" w:lineRule="auto"/>
            </w:pPr>
            <w:r>
              <w:t>A więc słuchajcie, na co dzień i tak przebywacie razem; kiedy ten niewidomy zaśpiewa tę piosenkę, będzie to znak, że wyruszamy. A kto z was wie, jak nazywa się ten człowiek?</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KOLEJARZ:</w:t>
            </w:r>
          </w:p>
        </w:tc>
        <w:tc>
          <w:tcPr>
            <w:tcW w:w="6804" w:type="dxa"/>
          </w:tcPr>
          <w:p w:rsidR="005B0215" w:rsidRDefault="005B0215">
            <w:pPr>
              <w:spacing w:line="240" w:lineRule="auto"/>
            </w:pPr>
            <w:r>
              <w:t>Mówią na niego Prorok, ale to nie jest jego nazwisko. Nazywają go czasem papierowym królem, bo gromadzi gazety, a nawet papier toaletowy.</w:t>
            </w:r>
            <w:r w:rsidR="00347DBC">
              <w:t xml:space="preserve"> On chyba pracował w </w:t>
            </w:r>
            <w:r w:rsidR="0057558D">
              <w:t xml:space="preserve">telewizji </w:t>
            </w:r>
            <w:r w:rsidR="00347DBC">
              <w:t>ale potem jak go łuszcz</w:t>
            </w:r>
            <w:r w:rsidR="00347DBC">
              <w:t>y</w:t>
            </w:r>
            <w:r w:rsidR="00347DBC">
              <w:t>ca</w:t>
            </w:r>
            <w:r w:rsidR="0057558D">
              <w:t xml:space="preserve"> oszpeciła to go wypieprzyli…</w:t>
            </w:r>
            <w:r w:rsidR="00545208">
              <w:t xml:space="preserve"> Tak pamiętam ten program „Świat jest twój”…</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NAWIEDZONY:</w:t>
            </w:r>
          </w:p>
        </w:tc>
        <w:tc>
          <w:tcPr>
            <w:tcW w:w="6804" w:type="dxa"/>
          </w:tcPr>
          <w:p w:rsidR="005B0215" w:rsidRDefault="005B0215">
            <w:pPr>
              <w:spacing w:line="240" w:lineRule="auto"/>
            </w:pPr>
            <w:r>
              <w:t>Teraz rozejdźcie się do swych domów i zachowajcie tajemnicę. Ja tu jeszcze zostanę, bo muszę rozpracować parę szczegółów, ustalić tr</w:t>
            </w:r>
            <w:r>
              <w:t>a</w:t>
            </w:r>
            <w:r>
              <w:t>sę przemarszu, wskazać miejsce postoju.</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Rozkłada mapy na podłodze; coś rysuje na nich.</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NAWIEDZONY:</w:t>
            </w:r>
          </w:p>
        </w:tc>
        <w:tc>
          <w:tcPr>
            <w:tcW w:w="6804" w:type="dxa"/>
          </w:tcPr>
          <w:p w:rsidR="005B0215" w:rsidRDefault="005B0215">
            <w:pPr>
              <w:spacing w:line="240" w:lineRule="auto"/>
              <w:rPr>
                <w:i/>
              </w:rPr>
            </w:pPr>
            <w:r>
              <w:rPr>
                <w:i/>
              </w:rPr>
              <w:t>Do siebie:</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Muszę to dokładnie przemyśle, tymczasem oddam mocz.</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Śmieje się sam do siebie.</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Po prostu się odpryskam.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Oddaje mocz do blaszanej puszki po ogórkach – słychać charakter</w:t>
            </w:r>
            <w:r>
              <w:rPr>
                <w:i/>
              </w:rPr>
              <w:t>y</w:t>
            </w:r>
            <w:r>
              <w:rPr>
                <w:i/>
              </w:rPr>
              <w:t>styczne dzwonienie.</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Zdrowo wyrzucić z siebie to, co niepotrzebne człowiekowi, od razu robi się lżej. Ile czasu marnuje się w całym życiu na sikanie, kitul</w:t>
            </w:r>
            <w:r>
              <w:t>e</w:t>
            </w:r>
            <w:r>
              <w:t>nie. Oj, robiło się to w różnych przybytkach; sterylnie czystych m</w:t>
            </w:r>
            <w:r>
              <w:t>i</w:t>
            </w:r>
            <w:r>
              <w:t>skach klozetowych, w latrynach wojskowych, ubogich wiejskich wychodkach, mieszczańskich WC.</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WC – czyta po angielsku Dablju si;</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gdzie każda kafelka czyściutka, pachnąca płynem, obmyta, gdzie króluje biały bidet, jak wspaniała waza w wytwornej zastawie...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Wpada na scenę zdyszany Dziadziuś.</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 xml:space="preserve">Dobrze, że pana jeszcze zastałem, bo przyszedł mi do głowy świetny </w:t>
            </w:r>
            <w:r>
              <w:lastRenderedPageBreak/>
              <w:t>pomysł naszego hasła na drugi brzeg. Niech pan posłucha:</w:t>
            </w:r>
          </w:p>
          <w:p w:rsidR="005B0215" w:rsidRDefault="005B0215">
            <w:pPr>
              <w:spacing w:line="240" w:lineRule="auto"/>
            </w:pPr>
            <w:r>
              <w:t>Cztery rzeczy w Polsce znane</w:t>
            </w:r>
          </w:p>
          <w:p w:rsidR="005B0215" w:rsidRDefault="005B0215">
            <w:pPr>
              <w:spacing w:line="240" w:lineRule="auto"/>
            </w:pPr>
            <w:r>
              <w:t>pług i kosa na ugorze,</w:t>
            </w:r>
          </w:p>
          <w:p w:rsidR="005B0215" w:rsidRDefault="005B0215">
            <w:pPr>
              <w:spacing w:line="240" w:lineRule="auto"/>
            </w:pPr>
            <w:r>
              <w:t>szable w ogniu hartowane</w:t>
            </w:r>
          </w:p>
          <w:p w:rsidR="005B0215" w:rsidRDefault="005B0215">
            <w:pPr>
              <w:spacing w:line="240" w:lineRule="auto"/>
            </w:pPr>
            <w:r>
              <w:t>i pieśń ludu: Święty Boże!</w:t>
            </w:r>
          </w:p>
          <w:p w:rsidR="005B0215" w:rsidRDefault="005B0215">
            <w:pPr>
              <w:spacing w:line="240" w:lineRule="auto"/>
              <w:rPr>
                <w:i/>
              </w:rPr>
            </w:pPr>
            <w:r>
              <w:t>Napisał: Wincenty Pol.</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NAWIEDZONY:</w:t>
            </w:r>
          </w:p>
        </w:tc>
        <w:tc>
          <w:tcPr>
            <w:tcW w:w="6804" w:type="dxa"/>
          </w:tcPr>
          <w:p w:rsidR="005B0215" w:rsidRDefault="005B0215">
            <w:pPr>
              <w:spacing w:line="240" w:lineRule="auto"/>
            </w:pPr>
            <w:r>
              <w:t>To kiepska poezja, u nas kto pisze przez dziesięć lat, to zaraz robią z niego poetę. Każdy z nich pogmatwa trochę słów i znaczeń i n</w:t>
            </w:r>
            <w:r>
              <w:t>a</w:t>
            </w:r>
            <w:r>
              <w:t>tychmiast ta poezja staje się kontrowersyjna, awangardowa, drukują, drukują... Ale dzięki Bogu czytają oni sami swoje wytwory, bądź skazują na nią rodzinę, znajomych, w najgorszych przypadkach s</w:t>
            </w:r>
            <w:r>
              <w:t>ą</w:t>
            </w:r>
            <w:r>
              <w:t>siadów. Sami wykupują zbiorki swojej poezji, bo komu dzisiaj p</w:t>
            </w:r>
            <w:r>
              <w:t>o</w:t>
            </w:r>
            <w:r>
              <w:t>trzebna ta ich poezja, ludzie chcą pieniędzy, dobrobytu, nie mają czasu na filozofię, poezję a nawet na religię. Mam wrażenie, że ludzkość przez szalony postęp techniczny wysforowała się do prz</w:t>
            </w:r>
            <w:r>
              <w:t>o</w:t>
            </w:r>
            <w:r>
              <w:t>du i teraz po prostu traci oddech. Każdy chce żyć dostatnio, w d</w:t>
            </w:r>
            <w:r>
              <w:t>o</w:t>
            </w:r>
            <w:r>
              <w:t>brobycie – rozumiecie? O, też mi się rymuje i wcale nie uważam się za poetę.</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Słychać głos „poczta”. Wchodzi na sce</w:t>
            </w:r>
            <w:r w:rsidR="0040735E">
              <w:rPr>
                <w:i/>
              </w:rPr>
              <w:t xml:space="preserve">nę z rowerem listonosz – typ  eunuchoida lny  </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LISTONOSZ:</w:t>
            </w:r>
          </w:p>
        </w:tc>
        <w:tc>
          <w:tcPr>
            <w:tcW w:w="6804" w:type="dxa"/>
          </w:tcPr>
          <w:p w:rsidR="005B0215" w:rsidRDefault="005B0215">
            <w:pPr>
              <w:spacing w:line="240" w:lineRule="auto"/>
              <w:rPr>
                <w:i/>
              </w:rPr>
            </w:pPr>
            <w:r>
              <w:t>Poczta, listy, prasa...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Podchodzi do nawiedzonego.</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LISTONOSZ:</w:t>
            </w:r>
          </w:p>
        </w:tc>
        <w:tc>
          <w:tcPr>
            <w:tcW w:w="6804" w:type="dxa"/>
          </w:tcPr>
          <w:p w:rsidR="005B0215" w:rsidRDefault="005B0215">
            <w:pPr>
              <w:spacing w:line="240" w:lineRule="auto"/>
              <w:rPr>
                <w:i/>
              </w:rPr>
            </w:pPr>
            <w:r>
              <w:t>Proszę tu podpisać. Ma pan bardzo ładny charakter pisma, te literki takie wypieszczone.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Proszę pana, za moich czasów ćwiczyło się kaligrafię w szkole. Te godziny przeznaczone na ćwiczenia gdybym przeliczył na pieniądze lub inne materialne dobra, to byłbym bogatym człowiekiem.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LISTONOSZ:</w:t>
            </w:r>
          </w:p>
        </w:tc>
        <w:tc>
          <w:tcPr>
            <w:tcW w:w="6804" w:type="dxa"/>
          </w:tcPr>
          <w:p w:rsidR="005B0215" w:rsidRDefault="005B0215">
            <w:pPr>
              <w:spacing w:line="240" w:lineRule="auto"/>
            </w:pPr>
            <w:r>
              <w:t>Słyszy pan...?</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O czym?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LISTONOSZ:</w:t>
            </w:r>
          </w:p>
        </w:tc>
        <w:tc>
          <w:tcPr>
            <w:tcW w:w="6804" w:type="dxa"/>
          </w:tcPr>
          <w:p w:rsidR="005B0215" w:rsidRDefault="005B0215">
            <w:pPr>
              <w:spacing w:line="240" w:lineRule="auto"/>
            </w:pPr>
            <w:r>
              <w:t>A o tych staruchach z „Caritasu”, oni coś kombinują, zauważyłem, że gromadzą jedzenie, ciepłą odzież.</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Od pewnego czasu przebywam z nimi dzień w dzień i nic takiego nie zauważyłem. Może to tylko takie przygotowanie do spokojnej śmierci?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LISTONOSZ:</w:t>
            </w:r>
          </w:p>
        </w:tc>
        <w:tc>
          <w:tcPr>
            <w:tcW w:w="6804" w:type="dxa"/>
          </w:tcPr>
          <w:p w:rsidR="005B0215" w:rsidRDefault="005B0215">
            <w:pPr>
              <w:spacing w:line="240" w:lineRule="auto"/>
            </w:pPr>
            <w:r>
              <w:t>Za tym kryje się jakiś podstęp, ciągle śpiewają taką pieśń, coś tam... „Wybieramy się dziś w małą podróż do gwiazd...”</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rPr>
                <w:i/>
              </w:rPr>
              <w:t>Śmieje się głośno.</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To przecież piosenka z naszego spektaklu, za dwa tygodnie odbędzie się premiera, taki właśnie będzie jej tytuł, o ile do tego czasu ktoś nie fiknie kozła.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Wszyscy pojawiają się na scenie.</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CHÓR</w:t>
            </w:r>
          </w:p>
          <w:p w:rsidR="005B0215" w:rsidRDefault="005B0215">
            <w:pPr>
              <w:spacing w:line="240" w:lineRule="auto"/>
            </w:pPr>
            <w:r>
              <w:t>KOLEJARZY:</w:t>
            </w:r>
          </w:p>
        </w:tc>
        <w:tc>
          <w:tcPr>
            <w:tcW w:w="6804" w:type="dxa"/>
          </w:tcPr>
          <w:p w:rsidR="005B0215" w:rsidRDefault="005B0215">
            <w:pPr>
              <w:spacing w:line="240" w:lineRule="auto"/>
            </w:pPr>
          </w:p>
          <w:p w:rsidR="005B0215" w:rsidRDefault="005B0215">
            <w:pPr>
              <w:spacing w:line="240" w:lineRule="auto"/>
              <w:rPr>
                <w:i/>
              </w:rPr>
            </w:pPr>
            <w:r>
              <w:t>A teraz musimy sobie coś zjeść.</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rPr>
                <w:i/>
              </w:rPr>
              <w:t>Wnoszą stoły z kolacją, siadają, zaczynają jeść – orkiestra gra „W</w:t>
            </w:r>
            <w:r>
              <w:rPr>
                <w:i/>
              </w:rPr>
              <w:t>y</w:t>
            </w:r>
            <w:r>
              <w:rPr>
                <w:i/>
              </w:rPr>
              <w:t>bieramy się dziś w małą podróż do gwiazd”.</w:t>
            </w:r>
          </w:p>
          <w:p w:rsidR="005B0215" w:rsidRDefault="005B0215">
            <w:pPr>
              <w:spacing w:line="240" w:lineRule="auto"/>
            </w:pPr>
          </w:p>
        </w:tc>
      </w:tr>
    </w:tbl>
    <w:p w:rsidR="00852123" w:rsidRDefault="00852123">
      <w:pPr>
        <w:pStyle w:val="Nagwek1"/>
        <w:jc w:val="center"/>
      </w:pPr>
      <w:r>
        <w:t>Translacja do tego miejsca!</w:t>
      </w:r>
    </w:p>
    <w:p w:rsidR="00852123" w:rsidRDefault="00852123">
      <w:pPr>
        <w:pStyle w:val="Nagwek1"/>
        <w:jc w:val="center"/>
        <w:rPr>
          <w:b w:val="0"/>
        </w:rPr>
      </w:pPr>
    </w:p>
    <w:p w:rsidR="00852123" w:rsidRPr="00852123" w:rsidRDefault="00E70769" w:rsidP="00852123">
      <w:r>
        <w:t xml:space="preserve">Marcela Jurodywyj zastąpić  określeniem Dybuk </w:t>
      </w:r>
    </w:p>
    <w:p w:rsidR="00852123" w:rsidRDefault="00852123">
      <w:pPr>
        <w:pStyle w:val="Nagwek1"/>
        <w:jc w:val="center"/>
      </w:pPr>
    </w:p>
    <w:p w:rsidR="005B0215" w:rsidRDefault="005B0215">
      <w:pPr>
        <w:pStyle w:val="Nagwek1"/>
        <w:jc w:val="center"/>
      </w:pPr>
      <w:r>
        <w:br w:type="page"/>
      </w:r>
      <w:r>
        <w:lastRenderedPageBreak/>
        <w:t>AKT II</w:t>
      </w:r>
    </w:p>
    <w:p w:rsidR="005B0215" w:rsidRDefault="005B0215">
      <w:pPr>
        <w:pStyle w:val="Nagwek2"/>
        <w:jc w:val="center"/>
      </w:pPr>
      <w:r>
        <w:t>SCENA 1</w:t>
      </w:r>
    </w:p>
    <w:tbl>
      <w:tblPr>
        <w:tblW w:w="0" w:type="auto"/>
        <w:tblLayout w:type="fixed"/>
        <w:tblCellMar>
          <w:left w:w="71" w:type="dxa"/>
          <w:right w:w="71" w:type="dxa"/>
        </w:tblCellMar>
        <w:tblLook w:val="0000"/>
      </w:tblPr>
      <w:tblGrid>
        <w:gridCol w:w="2268"/>
        <w:gridCol w:w="6804"/>
      </w:tblGrid>
      <w:tr w:rsidR="005B0215">
        <w:tc>
          <w:tcPr>
            <w:tcW w:w="9072" w:type="dxa"/>
            <w:gridSpan w:val="2"/>
          </w:tcPr>
          <w:p w:rsidR="005B0215" w:rsidRDefault="00D82C96">
            <w:pPr>
              <w:spacing w:line="240" w:lineRule="auto"/>
              <w:rPr>
                <w:i/>
              </w:rPr>
            </w:pPr>
            <w:r>
              <w:rPr>
                <w:i/>
              </w:rPr>
              <w:t>Gabinet lekarski w Domu Weterana</w:t>
            </w:r>
            <w:r w:rsidR="005B0215">
              <w:rPr>
                <w:i/>
              </w:rPr>
              <w:t xml:space="preserve"> – pokój przyjęć.</w:t>
            </w:r>
          </w:p>
          <w:p w:rsidR="005B0215" w:rsidRDefault="005B0215">
            <w:pPr>
              <w:spacing w:line="240" w:lineRule="auto"/>
              <w:rPr>
                <w:i/>
              </w:rPr>
            </w:pPr>
            <w:r>
              <w:rPr>
                <w:i/>
              </w:rPr>
              <w:t xml:space="preserve">Osoby: lekarz eksperymentator </w:t>
            </w:r>
            <w:r w:rsidR="00B9566C">
              <w:rPr>
                <w:i/>
              </w:rPr>
              <w:t>i egzortysta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BOLO:</w:t>
            </w:r>
          </w:p>
        </w:tc>
        <w:tc>
          <w:tcPr>
            <w:tcW w:w="6804" w:type="dxa"/>
          </w:tcPr>
          <w:p w:rsidR="005B0215" w:rsidRDefault="005B0215">
            <w:pPr>
              <w:spacing w:line="240" w:lineRule="auto"/>
              <w:rPr>
                <w:i/>
              </w:rPr>
            </w:pPr>
            <w:r>
              <w:t>Te stare kombatanckie podmioty doprowadzają mnie do szału, coś kombinują, a ja nie mogę dokładnie prowadzić badań, brakuje mi danych</w:t>
            </w:r>
            <w:r w:rsidR="001A2323">
              <w:t xml:space="preserve"> statystycznych</w:t>
            </w:r>
            <w:r>
              <w:t xml:space="preserve"> z obserwacji.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TOMI SKLE</w:t>
            </w:r>
            <w:r w:rsidR="001A2323">
              <w:t>ROZA:</w:t>
            </w:r>
          </w:p>
        </w:tc>
        <w:tc>
          <w:tcPr>
            <w:tcW w:w="6804" w:type="dxa"/>
          </w:tcPr>
          <w:p w:rsidR="005B0215" w:rsidRDefault="005B0215">
            <w:pPr>
              <w:spacing w:line="240" w:lineRule="auto"/>
            </w:pPr>
          </w:p>
          <w:p w:rsidR="005B0215" w:rsidRDefault="005B0215">
            <w:pPr>
              <w:spacing w:line="240" w:lineRule="auto"/>
            </w:pPr>
            <w:r>
              <w:t>Ma pan trudne zadanie, napisać rzetelnie i wyczerpująco pracę n</w:t>
            </w:r>
            <w:r>
              <w:t>a</w:t>
            </w:r>
            <w:r>
              <w:t>ukową na temat eutanazji. W sytuacji, gdy nie przeniknie się do b</w:t>
            </w:r>
            <w:r>
              <w:t>a</w:t>
            </w:r>
            <w:r>
              <w:t>danej grupy, nie jest to rzeczą prostą. Ale przecież z drugiej strony nic nie stoi na przeszkodzie, aby przebrał się pan za kombatanta, zapuścił brodę, przypiął jakieś medale i grał „leśnego dziadka” z AK, AL, czy Batalionów Chłopskich.</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BOLO:</w:t>
            </w:r>
          </w:p>
        </w:tc>
        <w:tc>
          <w:tcPr>
            <w:tcW w:w="6804" w:type="dxa"/>
          </w:tcPr>
          <w:p w:rsidR="005B0215" w:rsidRDefault="005B0215">
            <w:pPr>
              <w:spacing w:line="240" w:lineRule="auto"/>
            </w:pPr>
            <w:r>
              <w:t>Chyba będę musiał tak zrobić; habilitacja, jak się to mówi, tuż, tuż, a ja stoję z robotą w miejscu. Najbardziej jednak przeraża mnie wspólne jedzenie z tymi ciamkaczami, sztuczno–szczękowcami, cóż taki już los badacza, młodego naukowca</w:t>
            </w:r>
            <w:r w:rsidR="001A2323">
              <w:t xml:space="preserve"> humanisty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1A2323">
            <w:pPr>
              <w:spacing w:line="240" w:lineRule="auto"/>
            </w:pPr>
            <w:r>
              <w:t>TOMI SKLEROZA</w:t>
            </w:r>
            <w:r w:rsidR="005B0215">
              <w:t>:</w:t>
            </w:r>
          </w:p>
        </w:tc>
        <w:tc>
          <w:tcPr>
            <w:tcW w:w="6804" w:type="dxa"/>
          </w:tcPr>
          <w:p w:rsidR="005B0215" w:rsidRDefault="005B0215">
            <w:pPr>
              <w:spacing w:line="240" w:lineRule="auto"/>
            </w:pPr>
          </w:p>
          <w:p w:rsidR="005B0215" w:rsidRDefault="005B0215">
            <w:pPr>
              <w:spacing w:line="240" w:lineRule="auto"/>
            </w:pPr>
            <w:r>
              <w:t>Badacza – naukowca.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BOLO:</w:t>
            </w:r>
          </w:p>
        </w:tc>
        <w:tc>
          <w:tcPr>
            <w:tcW w:w="6804" w:type="dxa"/>
          </w:tcPr>
          <w:p w:rsidR="005B0215" w:rsidRDefault="005B0215">
            <w:pPr>
              <w:spacing w:line="240" w:lineRule="auto"/>
            </w:pPr>
            <w:r>
              <w:t>Muszę przeprowadzić jeszcze z nimi ćwiczenia, coś na wzór Jakuba Moreno. Jakąś małą psychodramę. Wówczas będę obserwować ich w sytuacjach sztucznie stworzonych. Dla obserwatora naukowca to jest coś!</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Słychać pukanie.</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NAUKOWCY:</w:t>
            </w:r>
          </w:p>
        </w:tc>
        <w:tc>
          <w:tcPr>
            <w:tcW w:w="6804" w:type="dxa"/>
          </w:tcPr>
          <w:p w:rsidR="005B0215" w:rsidRDefault="005B0215">
            <w:pPr>
              <w:spacing w:line="240" w:lineRule="auto"/>
              <w:rPr>
                <w:i/>
              </w:rPr>
            </w:pPr>
            <w:r>
              <w:t>Proszę wejść.</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W drzwiach portier.</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rPr>
                <w:i/>
              </w:rPr>
            </w:pPr>
            <w:r>
              <w:t>Panowie obiad, zapraszamy do nas, na dół, smaczny obiadek.</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146876">
            <w:pPr>
              <w:spacing w:line="240" w:lineRule="auto"/>
            </w:pPr>
            <w:r>
              <w:t>TOMI SKLEROZA</w:t>
            </w:r>
            <w:r w:rsidR="005B0215">
              <w:t>:</w:t>
            </w:r>
          </w:p>
        </w:tc>
        <w:tc>
          <w:tcPr>
            <w:tcW w:w="6804" w:type="dxa"/>
          </w:tcPr>
          <w:p w:rsidR="005B0215" w:rsidRDefault="005B0215">
            <w:pPr>
              <w:spacing w:line="240" w:lineRule="auto"/>
            </w:pPr>
          </w:p>
          <w:p w:rsidR="005B0215" w:rsidRDefault="005B0215">
            <w:pPr>
              <w:spacing w:line="240" w:lineRule="auto"/>
            </w:pPr>
            <w:r>
              <w:rPr>
                <w:i/>
              </w:rPr>
              <w:t>Geriatra dyplomowany, dyplom wieczorowy.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t>Czasami myślę, że ci biedacy, choć samotni, prowadzą ciekawsze życie od wielu naszych znajomych, przyjaciół. Nie widzę u nich tej gonitwy za dobrami materialnymi, które dla mnie i tak dawno strac</w:t>
            </w:r>
            <w:r>
              <w:t>i</w:t>
            </w:r>
            <w:r>
              <w:t>ły swój sens. Bo cóż one znaczą, kiedy śmierć nadchodzi jak zł</w:t>
            </w:r>
            <w:r>
              <w:t>o</w:t>
            </w:r>
            <w:r>
              <w:t>dziej, wszystko zostaje, tylko ... nas już nie ma.</w:t>
            </w:r>
          </w:p>
          <w:p w:rsidR="005B0215" w:rsidRDefault="005B0215">
            <w:pPr>
              <w:spacing w:line="240" w:lineRule="auto"/>
            </w:pPr>
            <w:r>
              <w:lastRenderedPageBreak/>
              <w:t>Proszę co za wyrafinowana myśl, ja nawet w mowie potocznej p</w:t>
            </w:r>
            <w:r>
              <w:t>o</w:t>
            </w:r>
            <w:r>
              <w:t>sługuję się naukową składnią.</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BOLO:</w:t>
            </w:r>
          </w:p>
        </w:tc>
        <w:tc>
          <w:tcPr>
            <w:tcW w:w="6804" w:type="dxa"/>
          </w:tcPr>
          <w:p w:rsidR="005B0215" w:rsidRDefault="005B0215">
            <w:pPr>
              <w:spacing w:line="240" w:lineRule="auto"/>
            </w:pPr>
            <w:r>
              <w:t>No tak, ale za życia lepiej egzystować w dobrobycie. Choć osobiście uważam bogactwo za coś, co samo w sobie jest niemoralne.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Na scenę powoli wjeżdża wóz – stół z  obiadem. Idą wszyscy, na przedzie Saba śpiewa: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„Zaprawdę powiadam wam</w:t>
            </w:r>
          </w:p>
          <w:p w:rsidR="005B0215" w:rsidRDefault="005B0215">
            <w:pPr>
              <w:spacing w:line="240" w:lineRule="auto"/>
            </w:pPr>
            <w:r>
              <w:t>nastanie wielka ciemność.</w:t>
            </w:r>
          </w:p>
          <w:p w:rsidR="005B0215" w:rsidRDefault="005B0215">
            <w:pPr>
              <w:spacing w:line="240" w:lineRule="auto"/>
            </w:pPr>
            <w:r>
              <w:t>Ogień wielki ogarnie wszystko</w:t>
            </w:r>
          </w:p>
          <w:p w:rsidR="005B0215" w:rsidRDefault="005B0215">
            <w:pPr>
              <w:spacing w:line="240" w:lineRule="auto"/>
            </w:pPr>
            <w:r>
              <w:t>i będzie słychać tylko</w:t>
            </w:r>
          </w:p>
          <w:p w:rsidR="005B0215" w:rsidRDefault="005B0215">
            <w:pPr>
              <w:spacing w:line="240" w:lineRule="auto"/>
              <w:rPr>
                <w:i/>
              </w:rPr>
            </w:pPr>
            <w:r>
              <w:t>złowrogi głos syren</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Wszyscy wstają do modlitwy.</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BOLO:</w:t>
            </w:r>
          </w:p>
        </w:tc>
        <w:tc>
          <w:tcPr>
            <w:tcW w:w="6804" w:type="dxa"/>
          </w:tcPr>
          <w:p w:rsidR="005B0215" w:rsidRDefault="005B0215">
            <w:pPr>
              <w:spacing w:line="240" w:lineRule="auto"/>
              <w:rPr>
                <w:i/>
              </w:rPr>
            </w:pPr>
            <w:r>
              <w:t>Jutro proszę dostarczyć gazety, jak najwięcej starych gazet. Zrobimy konkurs, kto przyniesie więcej, będą za to cenne nagrody!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Pobłogosław Panie Boże nas i te dary, które z twojej szczodrobliw</w:t>
            </w:r>
            <w:r>
              <w:t>o</w:t>
            </w:r>
            <w:r>
              <w:t>ści spożywać mamy.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WSZYSCY:</w:t>
            </w:r>
          </w:p>
        </w:tc>
        <w:tc>
          <w:tcPr>
            <w:tcW w:w="6804" w:type="dxa"/>
          </w:tcPr>
          <w:p w:rsidR="005B0215" w:rsidRDefault="005B0215">
            <w:pPr>
              <w:spacing w:line="240" w:lineRule="auto"/>
            </w:pPr>
            <w:r>
              <w:t>Amen!</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Siedzą za stołem i jedzą.</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rPr>
                <w:i/>
              </w:rPr>
            </w:pPr>
            <w:r>
              <w:rPr>
                <w:i/>
              </w:rPr>
              <w:t xml:space="preserve">SABA DO </w:t>
            </w:r>
          </w:p>
          <w:p w:rsidR="005B0215" w:rsidRDefault="005B0215">
            <w:pPr>
              <w:spacing w:line="240" w:lineRule="auto"/>
            </w:pPr>
            <w:r>
              <w:rPr>
                <w:i/>
              </w:rPr>
              <w:t>DZIADZIUSIA:</w:t>
            </w:r>
          </w:p>
        </w:tc>
        <w:tc>
          <w:tcPr>
            <w:tcW w:w="6804" w:type="dxa"/>
          </w:tcPr>
          <w:p w:rsidR="005B0215" w:rsidRDefault="005B0215">
            <w:pPr>
              <w:spacing w:line="240" w:lineRule="auto"/>
              <w:rPr>
                <w:i/>
              </w:rPr>
            </w:pPr>
          </w:p>
          <w:p w:rsidR="005B0215" w:rsidRDefault="005B0215">
            <w:pPr>
              <w:spacing w:line="240" w:lineRule="auto"/>
              <w:rPr>
                <w:i/>
              </w:rPr>
            </w:pPr>
            <w:r>
              <w:t>Czemu pan pości, proszę coś zjeść, pokrzepić się, pani higienistka powiedziała, że pan od kilku dni nic nie pije.</w:t>
            </w:r>
          </w:p>
        </w:tc>
      </w:tr>
      <w:tr w:rsidR="005B0215">
        <w:tc>
          <w:tcPr>
            <w:tcW w:w="2268" w:type="dxa"/>
          </w:tcPr>
          <w:p w:rsidR="005B0215" w:rsidRDefault="005B0215">
            <w:pPr>
              <w:spacing w:line="240" w:lineRule="auto"/>
              <w:rPr>
                <w:i/>
              </w:rPr>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rPr>
                <w:i/>
              </w:rPr>
            </w:pPr>
            <w:r>
              <w:t>DZIADZIUŚ:</w:t>
            </w:r>
          </w:p>
        </w:tc>
        <w:tc>
          <w:tcPr>
            <w:tcW w:w="6804" w:type="dxa"/>
          </w:tcPr>
          <w:p w:rsidR="005B0215" w:rsidRDefault="005B0215">
            <w:pPr>
              <w:spacing w:line="240" w:lineRule="auto"/>
              <w:rPr>
                <w:i/>
              </w:rPr>
            </w:pPr>
            <w:r>
              <w:t>Głupia baba, co ona o mnie wie? Nie piję, bo po prostu nie jestem spragniony.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Biblia mówi: głodnych nakarmić, spragnionych napoić...</w:t>
            </w:r>
            <w:r w:rsidR="00DA7387">
              <w:t>A  w Ta</w:t>
            </w:r>
            <w:r w:rsidR="00DA7387">
              <w:t>l</w:t>
            </w:r>
            <w:r w:rsidR="00DA7387">
              <w:t>mudzie mędrzec pisze…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A co pani miesza tu Biblię. To, że jesteśmy wierzący wcale nie ozn</w:t>
            </w:r>
            <w:r>
              <w:t>a</w:t>
            </w:r>
            <w:r>
              <w:t>cza, bym pozwalał pani atakować mnie bez końca.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Wy, wierzący katolicy, strasznie obrażacie się na wszystko, chcecie być świętymi za życia – ale tylko w kościele. Wierzą, modlą się, a tak jak pozostali piją, kradną, kurwią się, wasze żony przerywają ciążę tak samo jak inne kobiety.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Zamilcz niewiasto, jesteś obłudna, miarą wielu mierzysz jednostki, które wyrastają ponad przeciętność.</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Wchodzi chór kolejarzy i mówi:</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lastRenderedPageBreak/>
              <w:t>CHÓR</w:t>
            </w:r>
          </w:p>
          <w:p w:rsidR="005B0215" w:rsidRDefault="005B0215">
            <w:pPr>
              <w:spacing w:line="240" w:lineRule="auto"/>
            </w:pPr>
            <w:r>
              <w:t>KOLEJARZY:</w:t>
            </w:r>
          </w:p>
        </w:tc>
        <w:tc>
          <w:tcPr>
            <w:tcW w:w="6804" w:type="dxa"/>
          </w:tcPr>
          <w:p w:rsidR="005B0215" w:rsidRDefault="005B0215">
            <w:pPr>
              <w:spacing w:line="240" w:lineRule="auto"/>
              <w:rPr>
                <w:i/>
              </w:rPr>
            </w:pPr>
          </w:p>
          <w:p w:rsidR="005B0215" w:rsidRDefault="005B0215">
            <w:pPr>
              <w:spacing w:line="240" w:lineRule="auto"/>
              <w:rPr>
                <w:i/>
              </w:rPr>
            </w:pPr>
            <w:r>
              <w:t xml:space="preserve">Zabrania się pod odpowiedzialnością </w:t>
            </w:r>
            <w:r w:rsidR="006D6583">
              <w:t>karnosądową</w:t>
            </w:r>
            <w:r>
              <w:t xml:space="preserve"> przewozić w w</w:t>
            </w:r>
            <w:r>
              <w:t>a</w:t>
            </w:r>
            <w:r>
              <w:t>gonie broń nabitą, materiały łatwo zapalne, żrące, cuchnące i tym podobne.</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rPr>
                <w:i/>
              </w:rPr>
              <w:t>Dziadziuś zaczyna warczeć jak pies. Nic nie mówi, ale siedzi niesp</w:t>
            </w:r>
            <w:r>
              <w:rPr>
                <w:i/>
              </w:rPr>
              <w:t>o</w:t>
            </w:r>
            <w:r>
              <w:rPr>
                <w:i/>
              </w:rPr>
              <w:t>kojny, z nikim nie rozmawia – warczy coraz głośniej.</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rPr>
                <w:i/>
              </w:rPr>
            </w:pPr>
            <w:r>
              <w:t>A może byśmy coś zaśpiewali.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Słychać pukanie do drzwi.</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Prosimy, proszę wejść.</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Pr="006D6583" w:rsidRDefault="005B0215">
            <w:pPr>
              <w:spacing w:line="240" w:lineRule="auto"/>
              <w:rPr>
                <w:i/>
              </w:rPr>
            </w:pPr>
            <w:r>
              <w:rPr>
                <w:i/>
              </w:rPr>
              <w:t xml:space="preserve">W drzwiach stoją Nawiedzony, Niewidomy z Caritasu. Niewidomy </w:t>
            </w:r>
            <w:r w:rsidR="006D6583">
              <w:rPr>
                <w:i/>
              </w:rPr>
              <w:t>gwiazda</w:t>
            </w:r>
            <w:r>
              <w:rPr>
                <w:i/>
              </w:rPr>
              <w:t xml:space="preserve"> piosenkę: „Wybieramy się dziś w małą podróż do gwiazd”... Wszyscy śpiewają. Dziadziuś warczy.</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9072" w:type="dxa"/>
            <w:gridSpan w:val="2"/>
          </w:tcPr>
          <w:p w:rsidR="005B0215" w:rsidRDefault="005B0215">
            <w:pPr>
              <w:pStyle w:val="Nagwek2"/>
              <w:jc w:val="center"/>
            </w:pPr>
            <w:r>
              <w:t>SCENA 2</w:t>
            </w:r>
          </w:p>
        </w:tc>
      </w:tr>
      <w:tr w:rsidR="005B0215">
        <w:tc>
          <w:tcPr>
            <w:tcW w:w="9072" w:type="dxa"/>
            <w:gridSpan w:val="2"/>
          </w:tcPr>
          <w:p w:rsidR="005B0215" w:rsidRDefault="005B0215">
            <w:pPr>
              <w:spacing w:line="240" w:lineRule="auto"/>
              <w:rPr>
                <w:i/>
              </w:rPr>
            </w:pPr>
            <w:r>
              <w:rPr>
                <w:i/>
              </w:rPr>
              <w:t>Droga, cała grupa teatralna ucieka z domu kombatanta, dołączył również do nich niewid</w:t>
            </w:r>
            <w:r>
              <w:rPr>
                <w:i/>
              </w:rPr>
              <w:t>o</w:t>
            </w:r>
            <w:r>
              <w:rPr>
                <w:i/>
              </w:rPr>
              <w:t>my; wiozą w wózku, który należał wcześniej do Nawiedzonego, Dziadziusia, który od czasu do czasu warczy.</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rPr>
                <w:i/>
              </w:rPr>
            </w:pPr>
            <w:r>
              <w:t>Teraz będziemy inaczej żyć. Rodzi się we mnie rewolucja.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Teraz musimy inaczej żyć. Jeszcze dziś będę z Dantonem i Spartak</w:t>
            </w:r>
            <w:r>
              <w:t>u</w:t>
            </w:r>
            <w:r>
              <w:t>sem.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rPr>
                <w:i/>
              </w:rPr>
              <w:t>Zmęczona marszem mówi jak w malignie:</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Zaprawdę, zaprawdę powiadam wam, śmierć nadchodzi jak złodziej, kiedy gospodarz śpi. A wówczas nastaną wielkie ciemności i tylko złowrogie wycie syren oznajmi ludziom, że papierowy król...</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Nareszcie będziemy żyć szczęśliwie, sami będziemy decydować o swoim życiu, a może nawet o śmierci.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rPr>
                <w:i/>
              </w:rPr>
              <w:t>Dziadziuś warczy, zaczyna wyć i szczekać – śpiewa pieśń kościelną: Choć wróg napadnie na mą duszę, by zdobyć ją na własność swą, to jednak ja zwyciężyć muszę, bo Bóg jest siłą i Bóg jest mną.</w:t>
            </w:r>
          </w:p>
          <w:p w:rsidR="005B0215" w:rsidRDefault="005B0215">
            <w:pPr>
              <w:spacing w:line="240" w:lineRule="auto"/>
            </w:pPr>
            <w:r>
              <w:rPr>
                <w:i/>
              </w:rPr>
              <w:t>Dziadziuś warczy i zawodzi – chwila ciszy.</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rPr>
                <w:i/>
              </w:rPr>
            </w:pPr>
            <w:r>
              <w:t>Z Dziadziusiem nie najlepiej, podajcie mu coś do picia.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Nie chcę pić, dość mam w swoim organizmie wody... Przemiana metaboliczna nie wymaga takich ilości płynu...</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Niech się pan nie denerwuje, jeszcze parę chwil i będziemy na mie</w:t>
            </w:r>
            <w:r>
              <w:t>j</w:t>
            </w:r>
            <w:r>
              <w:lastRenderedPageBreak/>
              <w:t>scu.</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Mam w sobie tyle energii, czy wiecie, co by było, gdybym jeszcze dodał do tego H</w:t>
            </w:r>
            <w:r>
              <w:rPr>
                <w:vertAlign w:val="subscript"/>
              </w:rPr>
              <w:t>2</w:t>
            </w:r>
            <w:r>
              <w:t>0 – z metalowego garnuszka!!!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Cicho, stary kapłonie, bo przez twoje wrzaski ktoś zwróci na nas uwagę.</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Jaką uwagę, tu nikogo nie ma, to przecież tylko</w:t>
            </w:r>
            <w:r w:rsidR="00CA0869">
              <w:t xml:space="preserve"> teatralna</w:t>
            </w:r>
            <w:r>
              <w:t xml:space="preserve"> próba di</w:t>
            </w:r>
            <w:r>
              <w:t>a</w:t>
            </w:r>
            <w:r>
              <w:t>logowa</w:t>
            </w:r>
            <w:r w:rsidR="00CA0869">
              <w:t>nia i sytuacji scenicznych</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Krzyczy:</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Saba zwariowała, ludzie, zwariowała kobiecina, zwariowało babsko.</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rPr>
                <w:i/>
              </w:rPr>
            </w:pPr>
            <w:r>
              <w:t>Zamknij się, stary kutasie!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No, no, tylko nie  stary!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REŻYSER:</w:t>
            </w:r>
          </w:p>
        </w:tc>
        <w:tc>
          <w:tcPr>
            <w:tcW w:w="6804" w:type="dxa"/>
          </w:tcPr>
          <w:p w:rsidR="005B0215" w:rsidRDefault="005B0215">
            <w:pPr>
              <w:spacing w:line="240" w:lineRule="auto"/>
            </w:pPr>
            <w:r>
              <w:t>Dowal jej tekstem ze sztuki o tych prostytutkach</w:t>
            </w:r>
            <w:r w:rsidR="004F77E8">
              <w:t>, co napisała Jelinek</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Aha, ty się pieprzyłaś z kierowcą, a ty z psem.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Za lasem będzie polana, a stamtąd do starej leśniczówki kwadrans marszu i będziemy na miejscu.</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Słychać gwizdanie melodii „Wybieramy się dziś w małą podróż do gwiazd”. Niewidomy gwiżdże, pozostali idą ku leśniczówce. Nagle z wózeczka wyskakuje Dziadziuś z okrzykiem.</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rPr>
                <w:i/>
              </w:rPr>
            </w:pPr>
            <w:r>
              <w:t>Budzi się we mnie atawistyczny instynkt łowiecki, upoluję koziołka.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Dziadziuś ucieka do lasu, ogólne zamieszanie.</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WSZYSCY:</w:t>
            </w:r>
          </w:p>
        </w:tc>
        <w:tc>
          <w:tcPr>
            <w:tcW w:w="6804" w:type="dxa"/>
          </w:tcPr>
          <w:p w:rsidR="005B0215" w:rsidRDefault="005B0215">
            <w:pPr>
              <w:spacing w:line="240" w:lineRule="auto"/>
              <w:rPr>
                <w:i/>
              </w:rPr>
            </w:pPr>
            <w:r>
              <w:t>Łapać go, doprowadzić żywcem!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Bigosować, mości panowie.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Musimy iść bez niego, jeśli zdąży dołączyć do naszej grupy, to z pewnością będzie przyjęty serdecznie, bo śmierć przychodzi jak zł</w:t>
            </w:r>
            <w:r>
              <w:t>o</w:t>
            </w:r>
            <w:r>
              <w:t>dziej, kiedy gospodarz smacznie jeszcze śpi, staram się to mówić z pamięci, sens biblijny na pewno zachowałam.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Widać już leśniczówkę.</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rPr>
                <w:i/>
              </w:rPr>
              <w:t>Wszyscy podnieceni, leśniczówka.</w:t>
            </w:r>
          </w:p>
          <w:p w:rsidR="005B0215" w:rsidRDefault="005B0215">
            <w:pPr>
              <w:spacing w:line="240" w:lineRule="auto"/>
            </w:pPr>
            <w:r>
              <w:rPr>
                <w:i/>
              </w:rPr>
              <w:t>W pewnej chwili słychać trzask łamanych gałęzi, z lasu wyskakuje Dziadziuś pokrwawiony, obdarty.</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Wilki mnie pogryzły!!!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Zając może?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Dziadziuś wskakuje na plecy Sabie i powala ją na ziemię, gryzie ją, szczeka przy tym i warczy.</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rPr>
                <w:i/>
              </w:rPr>
            </w:pPr>
            <w:r>
              <w:t>Auuu, auuu – boli! Zagryzie mnie na śmierć!!!</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Jurodiwy z Kolejarzem pomagają obezwładnić Dziadziusia.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NIEWIDMY</w:t>
            </w:r>
          </w:p>
          <w:p w:rsidR="005B0215" w:rsidRDefault="005B0215">
            <w:pPr>
              <w:spacing w:line="240" w:lineRule="auto"/>
            </w:pPr>
            <w:r>
              <w:t>Z CARITASU:</w:t>
            </w:r>
          </w:p>
        </w:tc>
        <w:tc>
          <w:tcPr>
            <w:tcW w:w="6804" w:type="dxa"/>
          </w:tcPr>
          <w:p w:rsidR="005B0215" w:rsidRDefault="005B0215">
            <w:pPr>
              <w:spacing w:line="240" w:lineRule="auto"/>
            </w:pPr>
          </w:p>
          <w:p w:rsidR="005B0215" w:rsidRDefault="005B0215">
            <w:pPr>
              <w:spacing w:line="240" w:lineRule="auto"/>
              <w:rPr>
                <w:i/>
              </w:rPr>
            </w:pPr>
            <w:r>
              <w:t>Cisza, chcę coś powiedzieć!</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Podnosi rękę do góry w szkolny sposób, głowę ma ogoloną „na j</w:t>
            </w:r>
            <w:r>
              <w:rPr>
                <w:i/>
              </w:rPr>
              <w:t>e</w:t>
            </w:r>
            <w:r>
              <w:rPr>
                <w:i/>
              </w:rPr>
              <w:t>ża”, lekko uśmiecha się.</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Trzeba ulżyć temu biedakowi, podajcie trochę wody, niech się nap</w:t>
            </w:r>
            <w:r>
              <w:t>i</w:t>
            </w:r>
            <w:r>
              <w:t>je, może to go uspokoi.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Dziadziuś warczy i szczeka, chodzi na czworakach.</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rPr>
                <w:i/>
              </w:rPr>
            </w:pPr>
            <w:r>
              <w:t>Precz z wodą!</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Patrzcie, on ma w kącikach ust pianę... może to wścieklizna tak go urządziła, auuu!</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Ryczy</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Przecież on mnie pogryzł, ma wściekliznę.</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CHÓR</w:t>
            </w:r>
          </w:p>
          <w:p w:rsidR="005B0215" w:rsidRDefault="005B0215">
            <w:pPr>
              <w:spacing w:line="240" w:lineRule="auto"/>
            </w:pPr>
            <w:r>
              <w:t>KOLEJARZY:</w:t>
            </w:r>
          </w:p>
        </w:tc>
        <w:tc>
          <w:tcPr>
            <w:tcW w:w="6804" w:type="dxa"/>
          </w:tcPr>
          <w:p w:rsidR="005B0215" w:rsidRDefault="005B0215">
            <w:pPr>
              <w:spacing w:line="240" w:lineRule="auto"/>
            </w:pPr>
          </w:p>
          <w:p w:rsidR="005B0215" w:rsidRDefault="005B0215">
            <w:pPr>
              <w:spacing w:line="240" w:lineRule="auto"/>
            </w:pPr>
            <w:r>
              <w:t>Zabrania się pod odpowiedzialnością karno–sądową...</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NIEWIDOMY</w:t>
            </w:r>
          </w:p>
          <w:p w:rsidR="005B0215" w:rsidRDefault="005B0215">
            <w:pPr>
              <w:spacing w:line="240" w:lineRule="auto"/>
            </w:pPr>
            <w:r>
              <w:t>Z CARITASU:</w:t>
            </w:r>
          </w:p>
        </w:tc>
        <w:tc>
          <w:tcPr>
            <w:tcW w:w="6804" w:type="dxa"/>
          </w:tcPr>
          <w:p w:rsidR="005B0215" w:rsidRDefault="005B0215">
            <w:pPr>
              <w:spacing w:line="240" w:lineRule="auto"/>
            </w:pPr>
          </w:p>
          <w:p w:rsidR="005B0215" w:rsidRDefault="005B0215">
            <w:pPr>
              <w:spacing w:line="240" w:lineRule="auto"/>
            </w:pPr>
            <w:r>
              <w:t>On ma wściekliznę.</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Ja też, aaa!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Krzyczy i szczeka.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NIEWIDOMY</w:t>
            </w:r>
          </w:p>
          <w:p w:rsidR="005B0215" w:rsidRDefault="005B0215">
            <w:pPr>
              <w:spacing w:line="240" w:lineRule="auto"/>
            </w:pPr>
            <w:r>
              <w:t>Z CARITASU:</w:t>
            </w:r>
          </w:p>
        </w:tc>
        <w:tc>
          <w:tcPr>
            <w:tcW w:w="6804" w:type="dxa"/>
          </w:tcPr>
          <w:p w:rsidR="005B0215" w:rsidRDefault="005B0215">
            <w:pPr>
              <w:spacing w:line="240" w:lineRule="auto"/>
            </w:pPr>
          </w:p>
          <w:p w:rsidR="005B0215" w:rsidRDefault="005B0215">
            <w:pPr>
              <w:spacing w:line="240" w:lineRule="auto"/>
              <w:rPr>
                <w:i/>
              </w:rPr>
            </w:pPr>
            <w:r>
              <w:t>Powiem wam prawdę. Nie jestem ślepcem, nie jestem Prorokiem. Nazywam się Antoni Szpyrka, zwykły, szary człowiek z Limanowej.</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Saba szczeka.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SZPYRKA</w:t>
            </w:r>
          </w:p>
        </w:tc>
        <w:tc>
          <w:tcPr>
            <w:tcW w:w="6804" w:type="dxa"/>
          </w:tcPr>
          <w:p w:rsidR="005B0215" w:rsidRDefault="005B0215">
            <w:pPr>
              <w:spacing w:line="240" w:lineRule="auto"/>
              <w:rPr>
                <w:i/>
              </w:rPr>
            </w:pPr>
            <w:r>
              <w:rPr>
                <w:i/>
              </w:rPr>
              <w:t>Do Saby:</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A pójdziesz ty!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Śpiewa na melodię ludową „Czy pamiętasz Janku...”</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t>Nie dla psa kiełbasa</w:t>
            </w:r>
          </w:p>
          <w:p w:rsidR="005B0215" w:rsidRDefault="005B0215">
            <w:pPr>
              <w:spacing w:line="240" w:lineRule="auto"/>
              <w:rPr>
                <w:i/>
              </w:rPr>
            </w:pPr>
            <w:r>
              <w:t>Nie dla kota szpyrka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Pojawia się orkiestra klezmerów, grają piosenkę: „Wybieramy się dziś w małą podróż do gwiazd”.</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SZPYRKA:</w:t>
            </w:r>
          </w:p>
        </w:tc>
        <w:tc>
          <w:tcPr>
            <w:tcW w:w="6804" w:type="dxa"/>
          </w:tcPr>
          <w:p w:rsidR="005B0215" w:rsidRDefault="005B0215">
            <w:pPr>
              <w:spacing w:line="240" w:lineRule="auto"/>
              <w:rPr>
                <w:i/>
              </w:rPr>
            </w:pPr>
            <w:r>
              <w:rPr>
                <w:i/>
              </w:rPr>
              <w:t>Do Saby:</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Czego kobieto tak rozpaczasz, skąd ten żal w sercu twoim?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Przecież umrę na wściekliznę.</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SZPYRKA:</w:t>
            </w:r>
          </w:p>
        </w:tc>
        <w:tc>
          <w:tcPr>
            <w:tcW w:w="6804" w:type="dxa"/>
          </w:tcPr>
          <w:p w:rsidR="005B0215" w:rsidRDefault="005B0215">
            <w:pPr>
              <w:spacing w:line="240" w:lineRule="auto"/>
            </w:pPr>
            <w:r>
              <w:t>I czego tu się bać?</w:t>
            </w:r>
          </w:p>
          <w:p w:rsidR="005B0215" w:rsidRDefault="005B0215">
            <w:pPr>
              <w:spacing w:line="240" w:lineRule="auto"/>
            </w:pPr>
            <w:r>
              <w:t>Znam ludzi, którzy umierają kilka razy przed śmiercią.</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rPr>
                <w:i/>
              </w:rPr>
              <w:t>szczeka i płacze</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Za życia umierają tylko tchórze, a ja muszę jeszcze tyle w życiu osiągnąć!...</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SZPYRKA:</w:t>
            </w:r>
          </w:p>
        </w:tc>
        <w:tc>
          <w:tcPr>
            <w:tcW w:w="6804" w:type="dxa"/>
          </w:tcPr>
          <w:p w:rsidR="005B0215" w:rsidRDefault="005B0215">
            <w:pPr>
              <w:spacing w:line="240" w:lineRule="auto"/>
            </w:pPr>
            <w:r>
              <w:t>Tak ci zależy na tym życiu?</w:t>
            </w:r>
          </w:p>
          <w:p w:rsidR="005B0215" w:rsidRDefault="005B0215">
            <w:pPr>
              <w:spacing w:line="240" w:lineRule="auto"/>
            </w:pPr>
            <w:r>
              <w:t>Przecież jesteś stara jak szczep, co już przestał rodzić. Brak ci z</w:t>
            </w:r>
            <w:r>
              <w:t>ę</w:t>
            </w:r>
            <w:r>
              <w:t>bów, masz stare oczy, już z daleka czuję twój nieświeży oddech. Pewnie masz chorą cewkę moczową i zawsze parę kropelek sików wsiąka w twe majtki...</w:t>
            </w:r>
          </w:p>
          <w:p w:rsidR="005B0215" w:rsidRDefault="005B0215">
            <w:pPr>
              <w:spacing w:line="240" w:lineRule="auto"/>
            </w:pPr>
            <w:r>
              <w:t>O, tak! W powietrzu czuję mocznik, on drażni moje nozdrza.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A moszcz to lekarstwo!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Zaprawdę, zaprawdę powiadam ci, nadejdzie czas, gdy ogień ogarnie wszystko i słychać będzie tylko złowrogie wycie syren. Piekielny ogień ogarnie wszystko...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Musimy przerwać te rozważania. Kucharki bardzo się denerwują, że nie jemy podwieczorku!</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KUCHARKA:</w:t>
            </w:r>
          </w:p>
        </w:tc>
        <w:tc>
          <w:tcPr>
            <w:tcW w:w="6804" w:type="dxa"/>
          </w:tcPr>
          <w:p w:rsidR="005B0215" w:rsidRDefault="005B0215">
            <w:pPr>
              <w:spacing w:line="240" w:lineRule="auto"/>
            </w:pPr>
            <w:r>
              <w:t>Proszę jeść, wszyscy do stołu! Wspólny posiłek jednoczy! No śmi</w:t>
            </w:r>
            <w:r>
              <w:t>a</w:t>
            </w:r>
            <w:r>
              <w:t>ło.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rPr>
                <w:i/>
              </w:rPr>
              <w:t>Pojawia się stół z podwieczorkiem. Jest to de facto tylko kisiel.</w:t>
            </w:r>
          </w:p>
          <w:p w:rsidR="005B0215" w:rsidRDefault="005B0215">
            <w:pPr>
              <w:spacing w:line="240" w:lineRule="auto"/>
              <w:rPr>
                <w:i/>
              </w:rPr>
            </w:pPr>
          </w:p>
          <w:p w:rsidR="005B0215" w:rsidRDefault="005B0215">
            <w:pPr>
              <w:spacing w:line="240" w:lineRule="auto"/>
            </w:pPr>
            <w:r>
              <w:rPr>
                <w:i/>
              </w:rPr>
              <w:t>Orkiestra gra knajpowy tusz. Wszyscy siadają za stołem i jedzą.</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rPr>
                <w:i/>
              </w:rPr>
            </w:pPr>
            <w:r>
              <w:t>Ten podwieczorek przypomina mi smarki z nosa.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Tak zwane gile...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SZPYRKA:</w:t>
            </w:r>
          </w:p>
        </w:tc>
        <w:tc>
          <w:tcPr>
            <w:tcW w:w="6804" w:type="dxa"/>
          </w:tcPr>
          <w:p w:rsidR="005B0215" w:rsidRDefault="005B0215">
            <w:pPr>
              <w:spacing w:line="240" w:lineRule="auto"/>
            </w:pPr>
            <w:r>
              <w:t xml:space="preserve">Niech panowie nie obrażają darów Bożych. Ja już widziałem, jak </w:t>
            </w:r>
            <w:r>
              <w:lastRenderedPageBreak/>
              <w:t>paniusie – żony oficerów – w trzydziestym dziewiątym roku jadły kartofle, które były gotowane dla</w:t>
            </w:r>
            <w:r w:rsidR="00EC644E">
              <w:t xml:space="preserve"> świników…</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Chrząka nosem jak świnia.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Taak... tak było...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Ja w czasie wojny zabijałem psy, potem smażyłem je w garnczku, następnie odlewałem tłuszcz do innego saganka. I tak walczyłem z suchotami. Do dziś lubię psi smalec. Nawet dziś jadłem świeży chlebuś z psim smalcem.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Dziadziuś „beknął” na kształt czkawki – szczekania.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rPr>
                <w:i/>
              </w:rPr>
            </w:pPr>
            <w:r>
              <w:t>JEZUS MARYJA, ja chyba mam wściekliznę!</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Szczeka i warczy.</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rPr>
                <w:i/>
              </w:rPr>
            </w:pPr>
            <w:r>
              <w:t>Zaprawdę powiadam wam, bądźcie czujni, czuwajcie, śmierć na</w:t>
            </w:r>
            <w:r>
              <w:t>d</w:t>
            </w:r>
            <w:r>
              <w:t>chodzi jak złodziej, kiedy gospodarz śpi. A gdy usłyszycie złowrogie wycie syren, ujrzycie ogień, to wtedy będzie koniec.</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SZPYRKA:</w:t>
            </w:r>
          </w:p>
        </w:tc>
        <w:tc>
          <w:tcPr>
            <w:tcW w:w="6804" w:type="dxa"/>
          </w:tcPr>
          <w:p w:rsidR="005B0215" w:rsidRDefault="005B0215">
            <w:pPr>
              <w:spacing w:line="240" w:lineRule="auto"/>
            </w:pPr>
            <w:r>
              <w:t>Przedstawienia!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PORTIER:</w:t>
            </w:r>
          </w:p>
        </w:tc>
        <w:tc>
          <w:tcPr>
            <w:tcW w:w="6804" w:type="dxa"/>
          </w:tcPr>
          <w:p w:rsidR="005B0215" w:rsidRDefault="005B0215">
            <w:pPr>
              <w:spacing w:line="240" w:lineRule="auto"/>
            </w:pPr>
            <w:r>
              <w:t>Śmierć nie może wygrać walki z życiem. Współczesna medycyna i nauka, doświadczenia w kosmosie, inżynieria genetyczna, dzieci z flaszki laboratoryjnej „in vitro” – słyszał pan o tych dzieciach?</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SZPYRKA:</w:t>
            </w:r>
          </w:p>
        </w:tc>
        <w:tc>
          <w:tcPr>
            <w:tcW w:w="6804" w:type="dxa"/>
          </w:tcPr>
          <w:p w:rsidR="005B0215" w:rsidRDefault="005B0215">
            <w:pPr>
              <w:spacing w:line="240" w:lineRule="auto"/>
            </w:pPr>
            <w:r>
              <w:t>O tych nie.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Kręci głową.</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t>Z domu dziecka – to tak!</w:t>
            </w:r>
          </w:p>
          <w:p w:rsidR="005B0215" w:rsidRDefault="005B0215">
            <w:pPr>
              <w:spacing w:line="240" w:lineRule="auto"/>
              <w:rPr>
                <w:i/>
              </w:rPr>
            </w:pPr>
            <w:r>
              <w:t>Ale czymże to jest dla człowieka, który umiera w samotności. Cóż wtedy znaczą: wykształcenie, pieniądze, miłość, ordery...?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Nu, a co się liczy?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SZPYRKA:</w:t>
            </w:r>
          </w:p>
        </w:tc>
        <w:tc>
          <w:tcPr>
            <w:tcW w:w="6804" w:type="dxa"/>
          </w:tcPr>
          <w:p w:rsidR="005B0215" w:rsidRDefault="005B0215">
            <w:pPr>
              <w:spacing w:line="240" w:lineRule="auto"/>
            </w:pPr>
            <w:r>
              <w:t>Pamięć ludzka, jakiś ślad po nas, trwały, materialny, a może tylko nasza prywatna filozofia, która być może spodobała się komuś z żyjących? Komuś, kto chciałby ją rozbudować własnym życiem...</w:t>
            </w:r>
          </w:p>
          <w:p w:rsidR="005B0215" w:rsidRDefault="005B0215">
            <w:pPr>
              <w:spacing w:line="240" w:lineRule="auto"/>
            </w:pPr>
            <w:r>
              <w:t>Czy ja wiem?</w:t>
            </w:r>
          </w:p>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Wszyscy udają, że wiedzą. I na to bierze mnie „kolera” jasna, jak Kajusa Cezara...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Ale ty nie jesteś Cezarem!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Ale gdybym był...</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CHÓR</w:t>
            </w:r>
          </w:p>
          <w:p w:rsidR="005B0215" w:rsidRDefault="005B0215">
            <w:pPr>
              <w:spacing w:line="240" w:lineRule="auto"/>
            </w:pPr>
            <w:r>
              <w:t>KOLEJARZY:</w:t>
            </w:r>
          </w:p>
        </w:tc>
        <w:tc>
          <w:tcPr>
            <w:tcW w:w="6804" w:type="dxa"/>
          </w:tcPr>
          <w:p w:rsidR="005B0215" w:rsidRDefault="005B0215">
            <w:pPr>
              <w:spacing w:line="240" w:lineRule="auto"/>
            </w:pPr>
          </w:p>
          <w:p w:rsidR="005B0215" w:rsidRDefault="005B0215">
            <w:pPr>
              <w:spacing w:line="240" w:lineRule="auto"/>
            </w:pPr>
            <w:r>
              <w:t>Zabrania się pod odpowiedzialnością karno–sądową przewozić w wagonie broń nabitą, materiały łatwo zapalne, żrące, cuchnące i tym podobne.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Kiedyś byłem w niemieckim przytułku dla bezdomnych i widziałem w piwnicy szatnię umarłych mieszkańców, w której pozostawione były walizki...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Moment zamyślenia.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Tak, najczęściej walizki, czasem kartony... Umieszczone w nich były osobiste rzeczy tych nieżyjących już ludzi. Szef tego „Sozielamtu”, podarował mi taką zieloną niemiecką walizkę i kiedy ją otwierał, jak sarkofag egipski, powiedział: on tu na pewno już nie wróci.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t>A z niej wypadła harmonijka, mała organka  Hohnera. Wziąłem ją do rąk, przeczytałem jej nazwę: „Schone Leben”.CD-dur Nieraz tylko pozostaje tyle...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Niemcy, szukajcie walizki,</w:t>
            </w:r>
          </w:p>
          <w:p w:rsidR="005B0215" w:rsidRDefault="005B0215">
            <w:pPr>
              <w:spacing w:line="240" w:lineRule="auto"/>
            </w:pPr>
            <w:r>
              <w:t>bo koniec już bliski.</w:t>
            </w:r>
          </w:p>
          <w:p w:rsidR="005B0215" w:rsidRDefault="005B0215">
            <w:pPr>
              <w:spacing w:line="240" w:lineRule="auto"/>
            </w:pPr>
            <w:r>
              <w:t>Pamięta to pan z okupacji?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SZPYRKA:</w:t>
            </w:r>
          </w:p>
        </w:tc>
        <w:tc>
          <w:tcPr>
            <w:tcW w:w="6804" w:type="dxa"/>
          </w:tcPr>
          <w:p w:rsidR="005B0215" w:rsidRDefault="005B0215">
            <w:pPr>
              <w:spacing w:line="240" w:lineRule="auto"/>
            </w:pPr>
            <w:r>
              <w:t>Zamknij się głupia babo!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Śpiewa.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t>Nie dla psa kiełbasa,</w:t>
            </w:r>
          </w:p>
          <w:p w:rsidR="005B0215" w:rsidRDefault="005B0215">
            <w:pPr>
              <w:spacing w:line="240" w:lineRule="auto"/>
              <w:rPr>
                <w:i/>
              </w:rPr>
            </w:pPr>
            <w:r>
              <w:t>nie dla kota szpyrka...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Ja jestem katolik.</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Szczeka.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rPr>
                <w:i/>
              </w:rPr>
            </w:pPr>
            <w:r>
              <w:t>Co nasrał na stolik.</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Też szczeka i warczy.</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SZPYRKA:</w:t>
            </w:r>
          </w:p>
        </w:tc>
        <w:tc>
          <w:tcPr>
            <w:tcW w:w="6804" w:type="dxa"/>
          </w:tcPr>
          <w:p w:rsidR="005B0215" w:rsidRDefault="005B0215">
            <w:pPr>
              <w:spacing w:line="240" w:lineRule="auto"/>
            </w:pPr>
            <w:r>
              <w:t>Źle czynisz kobieto, puchu marny.</w:t>
            </w:r>
          </w:p>
          <w:p w:rsidR="005B0215" w:rsidRDefault="005B0215">
            <w:pPr>
              <w:spacing w:line="240" w:lineRule="auto"/>
              <w:rPr>
                <w:i/>
              </w:rPr>
            </w:pPr>
            <w:r>
              <w:t>Wyśmiewasz czyjeś uczucia, a pamiętaj, religia jest jak matka r</w:t>
            </w:r>
            <w:r>
              <w:t>o</w:t>
            </w:r>
            <w:r>
              <w:t>dzona...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KOLEJARZ:</w:t>
            </w:r>
          </w:p>
        </w:tc>
        <w:tc>
          <w:tcPr>
            <w:tcW w:w="6804" w:type="dxa"/>
          </w:tcPr>
          <w:p w:rsidR="005B0215" w:rsidRDefault="005B0215">
            <w:pPr>
              <w:spacing w:line="240" w:lineRule="auto"/>
            </w:pPr>
            <w:r>
              <w:t>Patrz pan tu.</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Podciąga rękaw do góry i odsłania rękę.</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Widzi pan? P.S.M. – piękny akronim. Pamiętaj Słowa Matki.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lastRenderedPageBreak/>
              <w:t>DIABEŁ</w:t>
            </w:r>
          </w:p>
          <w:p w:rsidR="005B0215" w:rsidRDefault="005B0215">
            <w:pPr>
              <w:spacing w:line="240" w:lineRule="auto"/>
            </w:pPr>
            <w:r>
              <w:t>REŻYSER:</w:t>
            </w:r>
          </w:p>
        </w:tc>
        <w:tc>
          <w:tcPr>
            <w:tcW w:w="6804" w:type="dxa"/>
          </w:tcPr>
          <w:p w:rsidR="005B0215" w:rsidRDefault="005B0215">
            <w:pPr>
              <w:spacing w:line="240" w:lineRule="auto"/>
            </w:pPr>
          </w:p>
          <w:p w:rsidR="005B0215" w:rsidRDefault="005B0215">
            <w:pPr>
              <w:spacing w:line="240" w:lineRule="auto"/>
            </w:pPr>
            <w:r>
              <w:t>Cisza... Teraz pokażę wam bardzo stare ujęcie znane już w teatrze starożytnym – deus ex machina.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9072" w:type="dxa"/>
            <w:gridSpan w:val="2"/>
          </w:tcPr>
          <w:p w:rsidR="005B0215" w:rsidRDefault="005B0215">
            <w:pPr>
              <w:spacing w:line="240" w:lineRule="auto"/>
              <w:rPr>
                <w:i/>
              </w:rPr>
            </w:pPr>
            <w:r>
              <w:rPr>
                <w:i/>
              </w:rPr>
              <w:t>Z góry na krzesłach, na wyciągach jadą ku dołowi b</w:t>
            </w:r>
            <w:r w:rsidR="00FF3117">
              <w:rPr>
                <w:i/>
              </w:rPr>
              <w:t>adacze naukowcy – Geriatra Bolo i egzorcysta</w:t>
            </w:r>
          </w:p>
          <w:p w:rsidR="005B0215" w:rsidRDefault="005B0215">
            <w:pPr>
              <w:spacing w:line="240" w:lineRule="auto"/>
              <w:rPr>
                <w:i/>
              </w:rPr>
            </w:pPr>
            <w:r>
              <w:rPr>
                <w:i/>
              </w:rPr>
              <w:t>Jeden z nich robi zdjęcia, błyskając fleszem, drugi coś notuje.</w:t>
            </w:r>
          </w:p>
          <w:p w:rsidR="005B0215" w:rsidRDefault="005B0215">
            <w:pPr>
              <w:spacing w:line="240" w:lineRule="auto"/>
              <w:rPr>
                <w:i/>
              </w:rPr>
            </w:pPr>
            <w:r>
              <w:rPr>
                <w:i/>
              </w:rPr>
              <w:t>Zapada sceniczna noc.</w:t>
            </w:r>
          </w:p>
          <w:p w:rsidR="005B0215" w:rsidRDefault="005B0215">
            <w:pPr>
              <w:spacing w:line="240" w:lineRule="auto"/>
              <w:rPr>
                <w:i/>
              </w:rPr>
            </w:pPr>
            <w:r>
              <w:rPr>
                <w:i/>
              </w:rPr>
              <w:t>Wszyscy śpiewają po niemiecku kolędę „Cicha noc, święta noc”. Naukowcy rozwinęli tran</w:t>
            </w:r>
            <w:r>
              <w:rPr>
                <w:i/>
              </w:rPr>
              <w:t>s</w:t>
            </w:r>
            <w:r>
              <w:rPr>
                <w:i/>
              </w:rPr>
              <w:t>parent, siedząc na wyciągu w górze z napisem „GLORIA IN EXELSIS DEO”.</w:t>
            </w:r>
          </w:p>
          <w:p w:rsidR="005B0215" w:rsidRDefault="005B0215">
            <w:pPr>
              <w:spacing w:line="240" w:lineRule="auto"/>
            </w:pPr>
            <w:r>
              <w:rPr>
                <w:i/>
              </w:rPr>
              <w:t>Na scenę wchodzą kolędnicy tzw. „przebierańcy”.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KOLĘDNICY:</w:t>
            </w:r>
          </w:p>
        </w:tc>
        <w:tc>
          <w:tcPr>
            <w:tcW w:w="6804" w:type="dxa"/>
          </w:tcPr>
          <w:p w:rsidR="005B0215" w:rsidRDefault="005B0215">
            <w:pPr>
              <w:spacing w:line="240" w:lineRule="auto"/>
            </w:pPr>
            <w:r>
              <w:t>Przyszliśmy tu po kolędzie,</w:t>
            </w:r>
          </w:p>
          <w:p w:rsidR="005B0215" w:rsidRDefault="005B0215">
            <w:pPr>
              <w:spacing w:line="240" w:lineRule="auto"/>
            </w:pPr>
            <w:r>
              <w:t>niech w tym domu,</w:t>
            </w:r>
          </w:p>
          <w:p w:rsidR="005B0215" w:rsidRDefault="005B0215">
            <w:pPr>
              <w:spacing w:line="240" w:lineRule="auto"/>
            </w:pPr>
            <w:r>
              <w:t>pokój będzie.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ŚMIERĆ:</w:t>
            </w:r>
          </w:p>
        </w:tc>
        <w:tc>
          <w:tcPr>
            <w:tcW w:w="6804" w:type="dxa"/>
          </w:tcPr>
          <w:p w:rsidR="005B0215" w:rsidRDefault="005B0215">
            <w:pPr>
              <w:spacing w:line="240" w:lineRule="auto"/>
            </w:pPr>
            <w:r>
              <w:t>Na szczęście, na zdrowie, na ten Nowy Rok, żeby was nie bolała głowa, ani żaden bok...</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ŻYD:</w:t>
            </w:r>
          </w:p>
        </w:tc>
        <w:tc>
          <w:tcPr>
            <w:tcW w:w="6804" w:type="dxa"/>
          </w:tcPr>
          <w:p w:rsidR="005B0215" w:rsidRDefault="005B0215">
            <w:pPr>
              <w:spacing w:line="240" w:lineRule="auto"/>
            </w:pPr>
            <w:r>
              <w:t xml:space="preserve">Królu Herodzie! Ty morderco niewinnych dzieci żydowskich z     Austwitz </w:t>
            </w:r>
          </w:p>
          <w:p w:rsidR="005B0215" w:rsidRDefault="005B0215">
            <w:pPr>
              <w:spacing w:line="240" w:lineRule="auto"/>
            </w:pPr>
            <w:r>
              <w:t>Za twe zbytki chodź do piekła, boś ty brzydki...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Za polskie dzieci też, za starców i jeńców bolszewickich.</w:t>
            </w:r>
          </w:p>
          <w:p w:rsidR="005B0215" w:rsidRDefault="005B0215">
            <w:pPr>
              <w:spacing w:line="240" w:lineRule="auto"/>
            </w:pPr>
            <w:r>
              <w:t>Panie, jak Ruskich prowadzili, to mój ojciec wychodził na strych i patrzył przez szpary między dachówkami i widział tych niewinnych żołnierzy. Niektórzy z nich śpiewali taką ładną piosenkę:</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Nuci jedną zwrotkę</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t>Jesli zawtra wojna</w:t>
            </w:r>
          </w:p>
          <w:p w:rsidR="005B0215" w:rsidRDefault="005B0215">
            <w:pPr>
              <w:spacing w:line="240" w:lineRule="auto"/>
            </w:pPr>
            <w:r>
              <w:t>Jesli zawtra pochod,</w:t>
            </w:r>
          </w:p>
          <w:p w:rsidR="005B0215" w:rsidRDefault="005B0215">
            <w:pPr>
              <w:spacing w:line="240" w:lineRule="auto"/>
              <w:rPr>
                <w:i/>
              </w:rPr>
            </w:pPr>
            <w:r>
              <w:t>My siewodnia pochodu gotowi.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A gdzie tam!</w:t>
            </w:r>
          </w:p>
          <w:p w:rsidR="005B0215" w:rsidRDefault="005B0215">
            <w:pPr>
              <w:spacing w:line="240" w:lineRule="auto"/>
            </w:pPr>
            <w:r>
              <w:t>To śpiewali znacznie wcześniej, przed napaścią Hitlera.</w:t>
            </w:r>
          </w:p>
          <w:p w:rsidR="005B0215" w:rsidRDefault="005B0215">
            <w:pPr>
              <w:spacing w:line="240" w:lineRule="auto"/>
            </w:pPr>
            <w:r>
              <w:t>Co pani gada głupoty! I historię przekręca!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Przestańcie! Nie kłóćcie się o historię!</w:t>
            </w:r>
          </w:p>
          <w:p w:rsidR="005B0215" w:rsidRDefault="005B0215">
            <w:pPr>
              <w:spacing w:line="240" w:lineRule="auto"/>
            </w:pPr>
            <w:r>
              <w:t>Przeżyłem wojnę na własnej skórze. Sam kiedyś stałem przy ścianie z rękami podniesionymi do góry...</w:t>
            </w:r>
          </w:p>
          <w:p w:rsidR="005B0215" w:rsidRDefault="005B0215">
            <w:pPr>
              <w:spacing w:line="240" w:lineRule="auto"/>
            </w:pPr>
            <w:r>
              <w:t>A panie, Szwaby z karabinami za mną...</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t>No i jak się to skończyło?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JURODIWY:</w:t>
            </w:r>
          </w:p>
        </w:tc>
        <w:tc>
          <w:tcPr>
            <w:tcW w:w="6804" w:type="dxa"/>
          </w:tcPr>
          <w:p w:rsidR="005B0215" w:rsidRDefault="005B0215">
            <w:pPr>
              <w:spacing w:line="240" w:lineRule="auto"/>
            </w:pPr>
            <w:r>
              <w:t>Widzi pani, żyję!</w:t>
            </w:r>
          </w:p>
          <w:p w:rsidR="005B0215" w:rsidRDefault="005B0215">
            <w:pPr>
              <w:spacing w:line="240" w:lineRule="auto"/>
            </w:pPr>
            <w:r>
              <w:t xml:space="preserve">Ale nabrałem do siebie odrazy. Myślałem zawsze, że jestem patriotą i że z łatwością mogę swe życie poświęcić najjaśniejszej Polskiej Rzeczpospolitej, no i co? Posrałem się i polałem ze strachu.  Niemcy nas puścili wolno. A ja taki, wilgotny od moczu, wracałem do domu </w:t>
            </w:r>
            <w:r>
              <w:lastRenderedPageBreak/>
              <w:t>– to była moja życiowa porażka.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DZIADZIUŚ:</w:t>
            </w:r>
          </w:p>
        </w:tc>
        <w:tc>
          <w:tcPr>
            <w:tcW w:w="6804" w:type="dxa"/>
          </w:tcPr>
          <w:p w:rsidR="005B0215" w:rsidRDefault="005B0215">
            <w:pPr>
              <w:spacing w:line="240" w:lineRule="auto"/>
            </w:pPr>
            <w:r>
              <w:t>Ale moszcz to lekarstwo?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SABA:</w:t>
            </w:r>
          </w:p>
        </w:tc>
        <w:tc>
          <w:tcPr>
            <w:tcW w:w="6804" w:type="dxa"/>
          </w:tcPr>
          <w:p w:rsidR="005B0215" w:rsidRDefault="005B0215">
            <w:pPr>
              <w:spacing w:line="240" w:lineRule="auto"/>
            </w:pPr>
            <w:r>
              <w:rPr>
                <w:i/>
              </w:rPr>
              <w:t>Płacze</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Zamknij się pan!</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SZPYRKA:</w:t>
            </w:r>
          </w:p>
        </w:tc>
        <w:tc>
          <w:tcPr>
            <w:tcW w:w="6804" w:type="dxa"/>
          </w:tcPr>
          <w:p w:rsidR="005B0215" w:rsidRDefault="005B0215">
            <w:pPr>
              <w:spacing w:line="240" w:lineRule="auto"/>
            </w:pPr>
            <w:r>
              <w:t>Dajcie już pokój! Musimy przetrwać to wszystko.</w:t>
            </w:r>
          </w:p>
          <w:p w:rsidR="005B0215" w:rsidRDefault="005B0215">
            <w:pPr>
              <w:spacing w:line="240" w:lineRule="auto"/>
            </w:pPr>
            <w:r>
              <w:t>Jesteśmy już blisko celu.</w:t>
            </w:r>
          </w:p>
          <w:p w:rsidR="005B0215" w:rsidRDefault="005B0215">
            <w:pPr>
              <w:spacing w:line="240" w:lineRule="auto"/>
            </w:pPr>
            <w:r>
              <w:t>Posłuchajcie no tylko.</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9072" w:type="dxa"/>
            <w:gridSpan w:val="2"/>
          </w:tcPr>
          <w:p w:rsidR="005B0215" w:rsidRDefault="005B0215">
            <w:pPr>
              <w:spacing w:line="240" w:lineRule="auto"/>
            </w:pPr>
            <w:r>
              <w:rPr>
                <w:i/>
              </w:rPr>
              <w:t>Z dala pojawiają się na horyzoncie tylko cienie, Kubuś, Diderot i Koń:</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słychać głos</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„I wyszedłszy, podążył według zwyczaju na Górę Oliwną, a za nim poszli też i uczniowie. A gdy przybył na miejsce, rzekł im: Módlcie się, abyście nie weszli w pokuszenie. A sam oddalił się od nich jakby na rzut kamienia i upadłszy na kolana, modlił się mówiąc: Ojcze, jeśli chcesz, oddal ode mnie ten kielich, wszakże nie moja, ale twoja wola niech się stanie. I ukazał mu się anioł z nieba, umacniając go. A będąc w ucisku, tym dłużej się modlił. I stał się pot jego jako krople krwi spływającej na ziemię. A gdy wstał od modlitwy i przyszedł do uczniów swoich, znalazł ich śpiących ze smutku. I rzekł im: Czemuż śpicie? Wstańcie, módlcie się, abyście nie weszli w pokuszenie. A gdy on jeszcze mówił, oto nadszedł tłum i ten  z dwunastu, którego zwano Judaszem, szedł przed nimi i przystąpił do Jezusa, aby go pocałować. A Jezus rzekł mu: Judaszu, pocałunkiem zdradzisz Syna Człowieczego. A ci, którzy przy nim byli, widząc co się stać miało, rzekli mu: Panie, czy mamy uderzyć mieczem? I jeden z nich ud</w:t>
            </w:r>
            <w:r>
              <w:t>e</w:t>
            </w:r>
            <w:r>
              <w:t>rzył sługę najwyższego kapłana i uciął mu prawe ucho. A odpowi</w:t>
            </w:r>
            <w:r>
              <w:t>a</w:t>
            </w:r>
            <w:r>
              <w:t>dając Jezus rzekł: Zaniechajcie, dosyć, a dotknąwszy ucha jego, uzdrowił go. I rzekł Jezus do tych, którzy przyszli do niego, do przedniejszych kapłanów, zarządców świątyni i starszych: „Wyszl</w:t>
            </w:r>
            <w:r>
              <w:t>i</w:t>
            </w:r>
            <w:r>
              <w:t>ście z mieczami i z kijami jak na złoczyńcę. Gdym codziennie prz</w:t>
            </w:r>
            <w:r>
              <w:t>e</w:t>
            </w:r>
            <w:r>
              <w:t>bywał z wami w świątyni, nie podnieśliście na mnie rąk. Ale to w</w:t>
            </w:r>
            <w:r>
              <w:t>a</w:t>
            </w:r>
            <w:r>
              <w:t>sza godzina i moc ciemności”.</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ŚMIERĆ:</w:t>
            </w:r>
          </w:p>
        </w:tc>
        <w:tc>
          <w:tcPr>
            <w:tcW w:w="6804" w:type="dxa"/>
          </w:tcPr>
          <w:p w:rsidR="005B0215" w:rsidRDefault="005B0215">
            <w:pPr>
              <w:spacing w:line="240" w:lineRule="auto"/>
            </w:pPr>
            <w:r>
              <w:t>Musisz jednak zginąć.</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SZPYRKA:</w:t>
            </w:r>
          </w:p>
        </w:tc>
        <w:tc>
          <w:tcPr>
            <w:tcW w:w="6804" w:type="dxa"/>
          </w:tcPr>
          <w:p w:rsidR="005B0215" w:rsidRDefault="005B0215">
            <w:pPr>
              <w:spacing w:line="240" w:lineRule="auto"/>
            </w:pPr>
            <w:r>
              <w:t>Jeżeli tak, to tak.</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Pokazuje ręką pod szyję – gest podcinania.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KAT:</w:t>
            </w:r>
          </w:p>
        </w:tc>
        <w:tc>
          <w:tcPr>
            <w:tcW w:w="6804" w:type="dxa"/>
          </w:tcPr>
          <w:p w:rsidR="005B0215" w:rsidRDefault="005B0215">
            <w:pPr>
              <w:spacing w:line="240" w:lineRule="auto"/>
            </w:pPr>
            <w:r>
              <w:t>Czy przed nieuchronną śmiercią chcesz coś jeszcze?</w:t>
            </w:r>
          </w:p>
          <w:p w:rsidR="005B0215" w:rsidRDefault="005B0215">
            <w:pPr>
              <w:spacing w:line="240" w:lineRule="auto"/>
              <w:rPr>
                <w:i/>
              </w:rPr>
            </w:pPr>
            <w:r>
              <w:t>Masz jakieś żądanie?</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SZPYRKA:</w:t>
            </w:r>
          </w:p>
        </w:tc>
        <w:tc>
          <w:tcPr>
            <w:tcW w:w="6804" w:type="dxa"/>
          </w:tcPr>
          <w:p w:rsidR="005B0215" w:rsidRDefault="005B0215">
            <w:pPr>
              <w:spacing w:line="240" w:lineRule="auto"/>
            </w:pPr>
            <w:r>
              <w:t>Tak.</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lastRenderedPageBreak/>
              <w:t>KAT:</w:t>
            </w:r>
          </w:p>
        </w:tc>
        <w:tc>
          <w:tcPr>
            <w:tcW w:w="6804" w:type="dxa"/>
          </w:tcPr>
          <w:p w:rsidR="005B0215" w:rsidRDefault="005B0215">
            <w:pPr>
              <w:spacing w:line="240" w:lineRule="auto"/>
            </w:pPr>
            <w:r>
              <w:t>Mów!</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SZPYRKA:</w:t>
            </w:r>
          </w:p>
        </w:tc>
        <w:tc>
          <w:tcPr>
            <w:tcW w:w="6804" w:type="dxa"/>
          </w:tcPr>
          <w:p w:rsidR="005B0215" w:rsidRDefault="005B0215">
            <w:pPr>
              <w:spacing w:line="240" w:lineRule="auto"/>
            </w:pPr>
            <w:r>
              <w:t>Zaśpiewam.</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KAT:</w:t>
            </w:r>
          </w:p>
        </w:tc>
        <w:tc>
          <w:tcPr>
            <w:tcW w:w="6804" w:type="dxa"/>
          </w:tcPr>
          <w:p w:rsidR="005B0215" w:rsidRDefault="005B0215">
            <w:pPr>
              <w:spacing w:line="240" w:lineRule="auto"/>
            </w:pPr>
            <w:r>
              <w:t>Śpiewaj.</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r>
              <w:t>SZPYRKA:</w:t>
            </w:r>
          </w:p>
        </w:tc>
        <w:tc>
          <w:tcPr>
            <w:tcW w:w="6804" w:type="dxa"/>
          </w:tcPr>
          <w:p w:rsidR="005B0215" w:rsidRDefault="005B0215">
            <w:pPr>
              <w:spacing w:line="240" w:lineRule="auto"/>
            </w:pPr>
            <w:r>
              <w:rPr>
                <w:i/>
              </w:rPr>
              <w:t>Śpiewa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t>Nie dla psa kiełbasa</w:t>
            </w:r>
          </w:p>
          <w:p w:rsidR="005B0215" w:rsidRDefault="005B0215">
            <w:pPr>
              <w:spacing w:line="240" w:lineRule="auto"/>
              <w:rPr>
                <w:i/>
              </w:rPr>
            </w:pPr>
            <w:r>
              <w:t>Nie dla kata Szpyrka...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rPr>
                <w:i/>
              </w:rPr>
              <w:t>Słychać głos syren, czuć dym, pojawiają się języki ognia.</w:t>
            </w:r>
          </w:p>
          <w:p w:rsidR="005B0215" w:rsidRDefault="005B0215">
            <w:pPr>
              <w:spacing w:line="240" w:lineRule="auto"/>
            </w:pPr>
            <w:r>
              <w:rPr>
                <w:i/>
              </w:rPr>
              <w:t>Nastaje ciemność.</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CHÓR</w:t>
            </w:r>
          </w:p>
          <w:p w:rsidR="005B0215" w:rsidRDefault="005B0215">
            <w:pPr>
              <w:spacing w:line="240" w:lineRule="auto"/>
            </w:pPr>
            <w:r>
              <w:t>KOLEJARZY:</w:t>
            </w:r>
          </w:p>
        </w:tc>
        <w:tc>
          <w:tcPr>
            <w:tcW w:w="6804" w:type="dxa"/>
          </w:tcPr>
          <w:p w:rsidR="005B0215" w:rsidRDefault="005B0215">
            <w:pPr>
              <w:spacing w:line="240" w:lineRule="auto"/>
              <w:rPr>
                <w:i/>
              </w:rPr>
            </w:pPr>
          </w:p>
          <w:p w:rsidR="005B0215" w:rsidRDefault="005B0215">
            <w:pPr>
              <w:spacing w:line="240" w:lineRule="auto"/>
              <w:rPr>
                <w:i/>
              </w:rPr>
            </w:pPr>
            <w:r>
              <w:t>Zabrania się pod odpowiedzialnością karnosądową przewozić w w</w:t>
            </w:r>
            <w:r>
              <w:t>a</w:t>
            </w:r>
            <w:r>
              <w:t>gonie broń nabitą, materiały łatwo zapalne, żrące, cuchnące i podo</w:t>
            </w:r>
            <w:r>
              <w:t>b</w:t>
            </w:r>
            <w:r>
              <w:t>ne.</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rPr>
                <w:i/>
              </w:rPr>
              <w:t>Cisza.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KUCHARKA:</w:t>
            </w:r>
          </w:p>
        </w:tc>
        <w:tc>
          <w:tcPr>
            <w:tcW w:w="6804" w:type="dxa"/>
          </w:tcPr>
          <w:p w:rsidR="005B0215" w:rsidRDefault="005B0215">
            <w:pPr>
              <w:spacing w:line="240" w:lineRule="auto"/>
              <w:rPr>
                <w:i/>
              </w:rPr>
            </w:pPr>
            <w:r>
              <w:t>Kolacja. Do kurwej mamy, kolacja.</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rPr>
                <w:i/>
              </w:rPr>
              <w:t>Pojawia się Kubuś koń i Diderot.</w:t>
            </w:r>
          </w:p>
          <w:p w:rsidR="005B0215" w:rsidRDefault="005B0215">
            <w:pPr>
              <w:spacing w:line="240" w:lineRule="auto"/>
            </w:pPr>
            <w:r>
              <w:rPr>
                <w:i/>
              </w:rPr>
              <w:t>Słychać szept „no mów”</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DIDEROT:</w:t>
            </w:r>
          </w:p>
        </w:tc>
        <w:tc>
          <w:tcPr>
            <w:tcW w:w="6804" w:type="dxa"/>
          </w:tcPr>
          <w:p w:rsidR="005B0215" w:rsidRDefault="005B0215">
            <w:pPr>
              <w:spacing w:line="240" w:lineRule="auto"/>
              <w:rPr>
                <w:i/>
              </w:rPr>
            </w:pPr>
            <w:r>
              <w:t>To ja jestem papierowym królem, na co dzień zajmuję się myciem nieboszczyków. Ja pomagam trupom przekroczyć „Drugi brzeg”. Najgorzej nie lubię tych po sekcji zwłok, gdyż mają porozcinane brzuchy i śmierdzi z nich.</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Śmieje się.</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 xml:space="preserve">Właśnie wtedy napycham je gazetami, faszeruję codzienną prasą, a potem zszywam byle jak. Ubieram w ubrania przyniesione przez rodzinę w plastykowych torebkach, reklamujących Marlboro lub </w:t>
            </w:r>
            <w:r w:rsidR="00501B6F">
              <w:t>Coca colę</w:t>
            </w:r>
            <w:r>
              <w:t>. Papierowy król ma jednak coś do powiedzenia... Kobiety nawet lekko pudruję...</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Słychać szepty:</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 xml:space="preserve">Ale przecież – butelka </w:t>
            </w:r>
            <w:r w:rsidR="008E7FA8">
              <w:t>lejdejska</w:t>
            </w:r>
            <w:r>
              <w:t>, fizyka kwantowa, kosmiczny mocz, kurtyna, opuścić kurtynę, to koniec.</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2268" w:type="dxa"/>
          </w:tcPr>
          <w:p w:rsidR="005B0215" w:rsidRDefault="005B0215">
            <w:pPr>
              <w:spacing w:line="240" w:lineRule="auto"/>
            </w:pPr>
          </w:p>
        </w:tc>
        <w:tc>
          <w:tcPr>
            <w:tcW w:w="6804" w:type="dxa"/>
          </w:tcPr>
          <w:p w:rsidR="005B0215" w:rsidRDefault="005B0215">
            <w:pPr>
              <w:spacing w:line="240" w:lineRule="auto"/>
            </w:pPr>
            <w:r>
              <w:rPr>
                <w:i/>
              </w:rPr>
              <w:t>Słychać brawa aktorów, które nagle cichną.</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r>
              <w:t>KUBUŚ:</w:t>
            </w:r>
          </w:p>
        </w:tc>
        <w:tc>
          <w:tcPr>
            <w:tcW w:w="6804" w:type="dxa"/>
          </w:tcPr>
          <w:p w:rsidR="005B0215" w:rsidRDefault="005B0215">
            <w:pPr>
              <w:spacing w:line="240" w:lineRule="auto"/>
              <w:rPr>
                <w:i/>
              </w:rPr>
            </w:pPr>
            <w:r>
              <w:rPr>
                <w:i/>
              </w:rPr>
              <w:t>Podchodzi bardzo blisko widowni – długa pauza.</w:t>
            </w: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p>
        </w:tc>
      </w:tr>
      <w:tr w:rsidR="005B0215">
        <w:tc>
          <w:tcPr>
            <w:tcW w:w="2268" w:type="dxa"/>
          </w:tcPr>
          <w:p w:rsidR="005B0215" w:rsidRDefault="005B0215">
            <w:pPr>
              <w:spacing w:line="240" w:lineRule="auto"/>
            </w:pPr>
          </w:p>
        </w:tc>
        <w:tc>
          <w:tcPr>
            <w:tcW w:w="6804" w:type="dxa"/>
          </w:tcPr>
          <w:p w:rsidR="005B0215" w:rsidRDefault="005B0215">
            <w:pPr>
              <w:spacing w:line="240" w:lineRule="auto"/>
              <w:rPr>
                <w:i/>
              </w:rPr>
            </w:pPr>
            <w:r>
              <w:t>Jeszcze się spotkamy...</w:t>
            </w:r>
          </w:p>
        </w:tc>
      </w:tr>
      <w:tr w:rsidR="005B0215">
        <w:tc>
          <w:tcPr>
            <w:tcW w:w="2268" w:type="dxa"/>
          </w:tcPr>
          <w:p w:rsidR="005B0215" w:rsidRDefault="005B0215">
            <w:pPr>
              <w:spacing w:line="240" w:lineRule="auto"/>
            </w:pPr>
          </w:p>
        </w:tc>
        <w:tc>
          <w:tcPr>
            <w:tcW w:w="6804" w:type="dxa"/>
          </w:tcPr>
          <w:p w:rsidR="005B0215" w:rsidRDefault="005B0215">
            <w:pPr>
              <w:spacing w:line="240" w:lineRule="auto"/>
            </w:pPr>
          </w:p>
        </w:tc>
      </w:tr>
      <w:tr w:rsidR="005B0215">
        <w:tc>
          <w:tcPr>
            <w:tcW w:w="9072" w:type="dxa"/>
            <w:gridSpan w:val="2"/>
          </w:tcPr>
          <w:p w:rsidR="005B0215" w:rsidRDefault="005B0215">
            <w:pPr>
              <w:spacing w:line="240" w:lineRule="auto"/>
            </w:pPr>
            <w:r>
              <w:rPr>
                <w:i/>
              </w:rPr>
              <w:lastRenderedPageBreak/>
              <w:t>Rozlega się głos syreny: cichy, jęczący, jakby z daleka. Kubuś po wygłoszonej kwestii zapala gazety mieszczące się w starej wannie kąpielowej. Będzie dobrze, gdy dźwięk, „zawodzenie” syreny będzie słychać w holu, szatni i na zewnątrz przed teatrem, oczywiście, mam na myśli budynek teatru.</w:t>
            </w:r>
          </w:p>
        </w:tc>
      </w:tr>
    </w:tbl>
    <w:p w:rsidR="005B0215" w:rsidRDefault="005B0215">
      <w:pPr>
        <w:pStyle w:val="Nagwek2"/>
        <w:spacing w:line="240" w:lineRule="auto"/>
        <w:jc w:val="center"/>
      </w:pPr>
      <w:r>
        <w:br w:type="page"/>
      </w:r>
      <w:r>
        <w:lastRenderedPageBreak/>
        <w:t>Żywienie zbiorowe – dramatyczne rondo</w:t>
      </w:r>
    </w:p>
    <w:p w:rsidR="005B0215" w:rsidRDefault="005B0215">
      <w:pPr>
        <w:pStyle w:val="Nagwek2"/>
        <w:spacing w:line="240" w:lineRule="auto"/>
        <w:jc w:val="center"/>
      </w:pPr>
      <w:r>
        <w:t>Andrzeja Kąckiego</w:t>
      </w:r>
    </w:p>
    <w:p w:rsidR="005B0215" w:rsidRDefault="005B0215">
      <w:pPr>
        <w:spacing w:line="240" w:lineRule="auto"/>
      </w:pPr>
    </w:p>
    <w:p w:rsidR="005B0215" w:rsidRDefault="005B0215">
      <w:pPr>
        <w:spacing w:line="240" w:lineRule="auto"/>
      </w:pPr>
    </w:p>
    <w:p w:rsidR="005B0215" w:rsidRDefault="005B0215">
      <w:pPr>
        <w:spacing w:line="240" w:lineRule="auto"/>
      </w:pPr>
      <w:r>
        <w:tab/>
        <w:t>Dramat Andrzeja Kąckiego „Żywienie zbiorowe” epatuje, zachwyca, lecz budzi też wą</w:t>
      </w:r>
      <w:r>
        <w:t>t</w:t>
      </w:r>
      <w:r>
        <w:t>pliwości. Jedną z nich jest próba zdefiniowania samego utworu. Trudno powiedzieć jedn</w:t>
      </w:r>
      <w:r>
        <w:t>o</w:t>
      </w:r>
      <w:r>
        <w:t>znacznie, czy sztuka ta jest tragedią, czy też komedią. Podjęta przez autora tematyka, rzadko pojawiająca się w dramacie polskim, a pozostająca na pograniczu eschatologii – starość, przemijanie, odchodzenie, w określonym stopniu dyktuje poważny, refleksyjny ton. Taki ton jedynie w kilku scenach możemy odnaleźć u Kąckiego. Częściej pojawiają się elementy sat</w:t>
      </w:r>
      <w:r>
        <w:t>y</w:t>
      </w:r>
      <w:r>
        <w:t>ryczne, paradoks, które nadają temu dziełu również charakter komediowy. Mimo to trudno nazwać „Żywienie zbiorowe” tragikomedią. Stąd najbardziej odpowiednim będzie określenie dramat, gdyż dzieło to bez wątpienia – jest dramatem.</w:t>
      </w:r>
    </w:p>
    <w:p w:rsidR="005B0215" w:rsidRDefault="005B0215">
      <w:pPr>
        <w:spacing w:line="240" w:lineRule="auto"/>
      </w:pPr>
      <w:r>
        <w:tab/>
        <w:t>Fabuła utworu, przypominająca jedynie z pozoru „Chłopców” Stanisława Grochowiaka lub też, by sięgnąć do drugiego bieguna – twórczości Elfriedy Jelinek, jest niewielka i wręcz lap</w:t>
      </w:r>
      <w:r>
        <w:t>i</w:t>
      </w:r>
      <w:r>
        <w:t>darna. Rzecz dzieje się w środowisku starych ludzi pragnących zwieńczyć jesień swego życia wystawieniem dramatu. Paradoksem niemal Beckettowskim jest to, iż zamiar ten nie ziści się z „prozaicznego” powodu: tuż przed spodziewaną premierą umiera zawsze jeden z aktorów. „Zawsze” nie jest tu użyte przypadkowo. Dramat ma bowiem swoistą kompozycję muzyc</w:t>
      </w:r>
      <w:r>
        <w:t>z</w:t>
      </w:r>
      <w:r>
        <w:t>nego ronda, w którym powtarza się motyw, niby ten sam, lecz jednak zawsze inny, z nową dozą improwizacji, z nowym zamysłem interpretacyjnym. Stąd przy każdym swoistym „r</w:t>
      </w:r>
      <w:r>
        <w:t>e</w:t>
      </w:r>
      <w:r>
        <w:t>frenie” tego ronda dochodzi jedna z „personae dramatis”. Dramatyczne rondo Kąckiego ch</w:t>
      </w:r>
      <w:r>
        <w:t>a</w:t>
      </w:r>
      <w:r>
        <w:t>rakteryzuje swoisty kontrapunkt, którym jest motyw przemijania czasu, charakteryzowany nie tylko w sferze scenicznej, lecz także (a być może przede wszystkim) w sferze intertekstualnej, objawiającej się głównie w sferze językowej postaci, podmiotów mówiących.</w:t>
      </w:r>
    </w:p>
    <w:p w:rsidR="005B0215" w:rsidRDefault="005B0215">
      <w:pPr>
        <w:spacing w:line="240" w:lineRule="auto"/>
      </w:pPr>
      <w:r>
        <w:tab/>
        <w:t>Narracja dramatyczna posiada jedną, najistotniejszą cechę: Jest nią swoisty aleatoryzm w połączeniu poszczególnych scen. Owa dowolność sprawia wrażenie, iż mamy do czynienia nie z czystej formy dramatem, co raczej z collegem. Tego rodzaju forma generowania dzieł, należących do trzeciego rodzaju literackiego, jest swoistym znakiem czasu współczesnej dr</w:t>
      </w:r>
      <w:r>
        <w:t>a</w:t>
      </w:r>
      <w:r>
        <w:t>maturgii. Znamy ją już z niektórych dramatów Samuela Becketta, Eugena O Neilla, Elfriedy Jelinek, czy Franza – Xaviera Kroetza lub też Janusza Głowackiego. Dramat Andrzeja Ką</w:t>
      </w:r>
      <w:r>
        <w:t>c</w:t>
      </w:r>
      <w:r>
        <w:t>kiego w swym kompozycyjnym zamyśle bliski jest formie muzycznego ronda, posiadając jednocześnie coś z fugi. Ów polifoniczny element tworzy w tym dziele swoiste nakładanie się motywów oraz postaci, często trudnych i nie dających się w pełni rozgraniczyć – wiele z nich bowiem jest własnym sobowtórem, jak np. Nawiedzony i Jurodiwy, którzy stanowią rodzaj symetrycznego kontrastu na tyle, że można je uznać za opozycję „ego” i „alter ego”. Stąd właśnie ów element fugi, gdzie uciekające przed sobą motywy, różne od siebie i ze sobą ko</w:t>
      </w:r>
      <w:r>
        <w:t>n</w:t>
      </w:r>
      <w:r>
        <w:t>trastujące, są w gruncie rzeczy symetryczne, lecz biegną w odwrotnych kierunkach.</w:t>
      </w:r>
    </w:p>
    <w:p w:rsidR="005B0215" w:rsidRDefault="005B0215">
      <w:pPr>
        <w:spacing w:line="240" w:lineRule="auto"/>
      </w:pPr>
      <w:r>
        <w:tab/>
        <w:t>Aby dobrze zrozumieć utwór, należy uświadomić sobie fakt, iż sam zapis graficzny dzieła (tekst) jest jedynie płaską jego fotografią, mającą na celu li tylko jego zachowanie w czasie. Sam tekst, zapis graficzny jest, mówiąc trywialnie, zaledwie „półfabrykatem”. Dzieło ożywa i staje się doskonałą całością dopiero wówczas, gdy zostanie zagrane – na scenie lub w w</w:t>
      </w:r>
      <w:r>
        <w:t>y</w:t>
      </w:r>
      <w:r>
        <w:t>obraźni czytelnika.</w:t>
      </w:r>
    </w:p>
    <w:p w:rsidR="005B0215" w:rsidRDefault="005B0215">
      <w:pPr>
        <w:spacing w:line="240" w:lineRule="auto"/>
      </w:pPr>
      <w:r>
        <w:tab/>
        <w:t>Andrzej Kącki zapewne z rozmysłem opatrzył swój dramat niewielkimi i lapidarnymi d</w:t>
      </w:r>
      <w:r>
        <w:t>i</w:t>
      </w:r>
      <w:r>
        <w:t>daskaliami, dając tym samym prawie nieograniczone możliwości inscenizatorowi. Właśnie inscenizator, dzięki otwartej strukturze dramatu, ma wielkie możliwości interpretacyjne i sc</w:t>
      </w:r>
      <w:r>
        <w:t>e</w:t>
      </w:r>
      <w:r>
        <w:t>niczne, o wiele większe niż reżyser, mogący z dużą dozą dowolności kreować postaci i ich system komunikowania się.</w:t>
      </w:r>
    </w:p>
    <w:p w:rsidR="005B0215" w:rsidRDefault="005B0215">
      <w:pPr>
        <w:spacing w:line="240" w:lineRule="auto"/>
      </w:pPr>
      <w:r>
        <w:lastRenderedPageBreak/>
        <w:tab/>
        <w:t>W sferze komunikacyjnej, szczególnie zaś w wypowiedziach postaci i ich dialogach, daje się zauważyć Beckettowską zasadę autoironii. Jest ona dla wszystkich postaci dramatu bez wyjątku płaszczyzną ich głębokiej samoświadomości, jednakże zarówno Bolo, Nawiedzony jak i też Jurodiwy nie są zoilami. Przez ich ironię i sarkazm przebija nuta dobrotliwości, a ich przekleństwa i inwektywy nie epatują, lecz tworzą swoisty klimat „swojskości”. Ich rozmowy nie są jednak ani łatwe, ani też przyjemne. Starość w pojęciu Dziadziusia jest porą refleksji i polega głównie na akceptacji przemijania i odchodzenia, nie jest jednak ani spokojna, ani c</w:t>
      </w:r>
      <w:r>
        <w:t>i</w:t>
      </w:r>
      <w:r>
        <w:t>cha. Stąd też do wszystkich pasuje idiom, którego nie ma w polszczyźnie, a który ukuł ni</w:t>
      </w:r>
      <w:r>
        <w:t>e</w:t>
      </w:r>
      <w:r>
        <w:t>miecki krytyk literatury, Marcel Reich – Ranicki – „Ruhestorer” (zakłócacze ciszy), bowiem to, czego najmniej poszukują owe postacie – to cisza. Swoisty krzyk Jurodiwego to także walka z predestynacją. Podkreśla ją pojawienie się dwóch postaci fatalizmem najbardziej związanych – Diderot i Kubuś. Jedynie oni zdają się używać tu normalnego języka, objawi</w:t>
      </w:r>
      <w:r>
        <w:t>a</w:t>
      </w:r>
      <w:r>
        <w:t>jąc pozostałym okrutną prawdę – Diderot jest tym, który na brzegu Styksu „kasuje” ostatni</w:t>
      </w:r>
      <w:r>
        <w:t>e</w:t>
      </w:r>
      <w:r>
        <w:t>go obola. Właśnie „kasuje”, bo to słowo, kolokwialne, potoczne, najbardziej potwierdza is</w:t>
      </w:r>
      <w:r>
        <w:t>t</w:t>
      </w:r>
      <w:r>
        <w:t>nienie zadziwiającej sfery językowej w dramacie Kąckiego. Postaci używają języka, jaki sł</w:t>
      </w:r>
      <w:r>
        <w:t>y</w:t>
      </w:r>
      <w:r>
        <w:t>szy się na ulicy „pośród prostego ludu”. Nierzadko pojawiają się wulgaryzmy, które użyte w turpistycznej manierze stylizacyjnej nie rażą, a raczej śmieszą. Pojawiają się też celowo użyte, ale jakże trafnie charakteryzujące prostych ludzi przekręcenia, zniekształcenia powszechnie używanych pojęć, które bez przesady należy zaliczyć do grupy neologizmów słowotwórczych i semantycznych („moszcz”, „krumeczka” itp.).</w:t>
      </w:r>
    </w:p>
    <w:p w:rsidR="005B0215" w:rsidRDefault="005B0215">
      <w:pPr>
        <w:spacing w:line="240" w:lineRule="auto"/>
      </w:pPr>
      <w:r>
        <w:tab/>
        <w:t>Autor doskonale imituje styl mówienia ludzi starych, mających trudności z przypomin</w:t>
      </w:r>
      <w:r>
        <w:t>a</w:t>
      </w:r>
      <w:r>
        <w:t>niem faktów, często walczących z charakterystyczną dla tego wieku demencją. Stąd też dial</w:t>
      </w:r>
      <w:r>
        <w:t>o</w:t>
      </w:r>
      <w:r>
        <w:t>gi i monologi pozostają na granicy absurdu, są paradoksalne i wręcz bełkotliwe. Dopiero po głębszym zastanowieniu się można w nich odnaleźć aluzyjny sens, wszystkie one mają b</w:t>
      </w:r>
      <w:r>
        <w:t>o</w:t>
      </w:r>
      <w:r>
        <w:t>wiem ukryty sens, jakby „drugie dno", gdzie ukryta jest cała prawda.</w:t>
      </w:r>
    </w:p>
    <w:p w:rsidR="005B0215" w:rsidRDefault="005B0215">
      <w:pPr>
        <w:spacing w:line="240" w:lineRule="auto"/>
      </w:pPr>
      <w:r>
        <w:tab/>
        <w:t>Mimo „zawieszonej” akcji, zlepku epizodów, charakterystycznego dla tego rodzaju coll</w:t>
      </w:r>
      <w:r>
        <w:t>a</w:t>
      </w:r>
      <w:r>
        <w:t>ge’u, czytelne jest przesłanie zawarte w dramacie: refleksja i zaduma nad przemijaniem, nad odchodzeniem w nicość, i swoista, cierpko brzmiąca konsolacja – że starość niekoniecznie musi być początkiem odchodzenia w niebyt, a jest jedynie początkiem nowego cyklu ronda, nowym motywem życia, który podlegać będzie kolejnym przemianom, choć i nie tu, i nie teraz.</w:t>
      </w:r>
    </w:p>
    <w:p w:rsidR="005B0215" w:rsidRDefault="005B0215">
      <w:pPr>
        <w:spacing w:line="240" w:lineRule="auto"/>
      </w:pPr>
      <w:r>
        <w:tab/>
        <w:t>„Żywienie zbiorowe” to teatr w teatrze, lecz nieco inaczej ujęty, niż w znanej już manierze Jerzego Szaniawskiego. Przypomina on raczej inscenizacje Mikołaja Grabowskiego, gdzie intryga dramatyczna ma mniej ostre kontury i jest bardziej dwuznaczna, lecz zawsze upoet</w:t>
      </w:r>
      <w:r>
        <w:t>y</w:t>
      </w:r>
      <w:r>
        <w:t>zowana i pogrążona w nastrojowości.</w:t>
      </w:r>
    </w:p>
    <w:p w:rsidR="005B0215" w:rsidRDefault="005B0215">
      <w:pPr>
        <w:spacing w:line="240" w:lineRule="auto"/>
      </w:pPr>
      <w:r>
        <w:tab/>
        <w:t>Dramat Kąckiego to ciekawa próba sceniczna, prowokująca, mogąca wzbudzać ambiw</w:t>
      </w:r>
      <w:r>
        <w:t>a</w:t>
      </w:r>
      <w:r>
        <w:t>lentne odczucia, lecz stanowiąca ciekawy epizod i próbę odnowienia dramatu w jego scenic</w:t>
      </w:r>
      <w:r>
        <w:t>z</w:t>
      </w:r>
      <w:r>
        <w:t>nym jestestwie.</w:t>
      </w:r>
    </w:p>
    <w:p w:rsidR="005B0215" w:rsidRDefault="005B0215">
      <w:pPr>
        <w:spacing w:line="240" w:lineRule="auto"/>
      </w:pPr>
    </w:p>
    <w:p w:rsidR="005B0215" w:rsidRDefault="005B0215">
      <w:pPr>
        <w:spacing w:line="240" w:lineRule="auto"/>
      </w:pPr>
    </w:p>
    <w:p w:rsidR="005B0215" w:rsidRDefault="005B0215">
      <w:pPr>
        <w:spacing w:line="240" w:lineRule="auto"/>
      </w:pPr>
      <w:r>
        <w:tab/>
      </w:r>
      <w:r>
        <w:tab/>
      </w:r>
      <w:r>
        <w:tab/>
      </w:r>
      <w:r>
        <w:tab/>
      </w:r>
      <w:r>
        <w:tab/>
      </w:r>
      <w:r>
        <w:tab/>
      </w:r>
      <w:r>
        <w:tab/>
      </w:r>
      <w:r>
        <w:tab/>
      </w:r>
      <w:r>
        <w:tab/>
        <w:t>Prof. dr hab. Julian Maliszewski</w:t>
      </w:r>
    </w:p>
    <w:sectPr w:rsidR="005B0215" w:rsidSect="00EA403E">
      <w:headerReference w:type="even" r:id="rId6"/>
      <w:headerReference w:type="default" r:id="rId7"/>
      <w:footerReference w:type="even" r:id="rId8"/>
      <w:footerReference w:type="default" r:id="rId9"/>
      <w:pgSz w:w="11907" w:h="16840" w:code="9"/>
      <w:pgMar w:top="1418" w:right="1418" w:bottom="1418"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7BF" w:rsidRDefault="000E07BF">
      <w:pPr>
        <w:spacing w:line="240" w:lineRule="auto"/>
      </w:pPr>
      <w:r>
        <w:separator/>
      </w:r>
    </w:p>
  </w:endnote>
  <w:endnote w:type="continuationSeparator" w:id="0">
    <w:p w:rsidR="000E07BF" w:rsidRDefault="000E07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323" w:rsidRDefault="001A232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1A2323" w:rsidRDefault="001A232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323" w:rsidRDefault="001A232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B370E">
      <w:rPr>
        <w:rStyle w:val="Numerstrony"/>
        <w:noProof/>
      </w:rPr>
      <w:t>33</w:t>
    </w:r>
    <w:r>
      <w:rPr>
        <w:rStyle w:val="Numerstrony"/>
      </w:rPr>
      <w:fldChar w:fldCharType="end"/>
    </w:r>
  </w:p>
  <w:p w:rsidR="001A2323" w:rsidRDefault="001A232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7BF" w:rsidRDefault="000E07BF">
      <w:pPr>
        <w:spacing w:line="240" w:lineRule="auto"/>
      </w:pPr>
      <w:r>
        <w:separator/>
      </w:r>
    </w:p>
  </w:footnote>
  <w:footnote w:type="continuationSeparator" w:id="0">
    <w:p w:rsidR="000E07BF" w:rsidRDefault="000E07B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323" w:rsidRDefault="001A2323">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A2323" w:rsidRDefault="001A2323">
    <w:pPr>
      <w:pStyle w:val="Nagwek"/>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323" w:rsidRDefault="001A2323">
    <w:pPr>
      <w:pStyle w:val="Nagwek"/>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attachedTemplate r:id="rId1"/>
  <w:defaultTabStop w:val="709"/>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46164E"/>
    <w:rsid w:val="000B370E"/>
    <w:rsid w:val="000E07BF"/>
    <w:rsid w:val="00101A76"/>
    <w:rsid w:val="00143E42"/>
    <w:rsid w:val="00146876"/>
    <w:rsid w:val="001A2323"/>
    <w:rsid w:val="00333EE6"/>
    <w:rsid w:val="00347DBC"/>
    <w:rsid w:val="00367F00"/>
    <w:rsid w:val="0040735E"/>
    <w:rsid w:val="0046164E"/>
    <w:rsid w:val="004F77E8"/>
    <w:rsid w:val="00501B6F"/>
    <w:rsid w:val="00545208"/>
    <w:rsid w:val="0057558D"/>
    <w:rsid w:val="005B0215"/>
    <w:rsid w:val="00632AF0"/>
    <w:rsid w:val="006D6583"/>
    <w:rsid w:val="00704357"/>
    <w:rsid w:val="007821A5"/>
    <w:rsid w:val="00852123"/>
    <w:rsid w:val="008A276D"/>
    <w:rsid w:val="008E16BB"/>
    <w:rsid w:val="008E7FA8"/>
    <w:rsid w:val="00924C5A"/>
    <w:rsid w:val="00984B1D"/>
    <w:rsid w:val="00AB486E"/>
    <w:rsid w:val="00B9566C"/>
    <w:rsid w:val="00C81EC5"/>
    <w:rsid w:val="00CA0869"/>
    <w:rsid w:val="00D82C96"/>
    <w:rsid w:val="00D97E28"/>
    <w:rsid w:val="00DA7387"/>
    <w:rsid w:val="00E37BA8"/>
    <w:rsid w:val="00E52C6B"/>
    <w:rsid w:val="00E63CF1"/>
    <w:rsid w:val="00E70769"/>
    <w:rsid w:val="00EA403E"/>
    <w:rsid w:val="00EC644E"/>
    <w:rsid w:val="00FF311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03E"/>
    <w:pPr>
      <w:tabs>
        <w:tab w:val="left" w:pos="284"/>
        <w:tab w:val="left" w:pos="567"/>
        <w:tab w:val="left" w:pos="851"/>
        <w:tab w:val="left" w:pos="1134"/>
        <w:tab w:val="left" w:pos="1418"/>
        <w:tab w:val="left" w:pos="2126"/>
        <w:tab w:val="left" w:pos="2835"/>
        <w:tab w:val="left" w:pos="3544"/>
        <w:tab w:val="left" w:pos="4253"/>
        <w:tab w:val="right" w:pos="8789"/>
      </w:tabs>
      <w:overflowPunct w:val="0"/>
      <w:autoSpaceDE w:val="0"/>
      <w:autoSpaceDN w:val="0"/>
      <w:adjustRightInd w:val="0"/>
      <w:spacing w:line="480" w:lineRule="auto"/>
      <w:jc w:val="both"/>
      <w:textAlignment w:val="baseline"/>
    </w:pPr>
    <w:rPr>
      <w:kern w:val="24"/>
      <w:sz w:val="24"/>
    </w:rPr>
  </w:style>
  <w:style w:type="paragraph" w:styleId="Nagwek1">
    <w:name w:val="heading 1"/>
    <w:basedOn w:val="Nagwekbazowy"/>
    <w:next w:val="Normalny"/>
    <w:qFormat/>
    <w:rsid w:val="00EA403E"/>
    <w:pPr>
      <w:outlineLvl w:val="0"/>
    </w:pPr>
  </w:style>
  <w:style w:type="paragraph" w:styleId="Nagwek2">
    <w:name w:val="heading 2"/>
    <w:basedOn w:val="Nagwekbazowy"/>
    <w:next w:val="Normalny"/>
    <w:qFormat/>
    <w:rsid w:val="00EA403E"/>
    <w:pPr>
      <w:outlineLvl w:val="1"/>
    </w:pPr>
    <w:rPr>
      <w:i/>
      <w:sz w:val="24"/>
    </w:rPr>
  </w:style>
  <w:style w:type="paragraph" w:styleId="Nagwek3">
    <w:name w:val="heading 3"/>
    <w:basedOn w:val="Nagwekbazowy"/>
    <w:next w:val="Normalny"/>
    <w:qFormat/>
    <w:rsid w:val="00EA403E"/>
    <w:pPr>
      <w:outlineLvl w:val="2"/>
    </w:pPr>
    <w:rPr>
      <w:b w:val="0"/>
      <w:sz w:val="24"/>
    </w:rPr>
  </w:style>
  <w:style w:type="paragraph" w:styleId="Nagwek4">
    <w:name w:val="heading 4"/>
    <w:basedOn w:val="Normalny"/>
    <w:next w:val="Normalny"/>
    <w:qFormat/>
    <w:rsid w:val="00EA403E"/>
    <w:pPr>
      <w:keepNext/>
      <w:spacing w:before="240" w:after="60"/>
      <w:outlineLvl w:val="3"/>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semiHidden/>
    <w:rsid w:val="00EA403E"/>
    <w:pPr>
      <w:tabs>
        <w:tab w:val="center" w:pos="4536"/>
        <w:tab w:val="right" w:pos="9072"/>
      </w:tabs>
    </w:pPr>
  </w:style>
  <w:style w:type="character" w:styleId="Numerstrony">
    <w:name w:val="page number"/>
    <w:basedOn w:val="Domylnaczcionkaakapitu"/>
    <w:semiHidden/>
    <w:rsid w:val="00EA403E"/>
  </w:style>
  <w:style w:type="paragraph" w:styleId="Nagwek">
    <w:name w:val="header"/>
    <w:basedOn w:val="Normalny"/>
    <w:semiHidden/>
    <w:rsid w:val="00EA403E"/>
    <w:pPr>
      <w:tabs>
        <w:tab w:val="clear" w:pos="284"/>
        <w:tab w:val="clear" w:pos="567"/>
        <w:tab w:val="clear" w:pos="851"/>
        <w:tab w:val="clear" w:pos="1134"/>
        <w:tab w:val="clear" w:pos="1418"/>
        <w:tab w:val="clear" w:pos="2126"/>
        <w:tab w:val="clear" w:pos="2835"/>
        <w:tab w:val="clear" w:pos="3544"/>
        <w:tab w:val="clear" w:pos="4253"/>
        <w:tab w:val="clear" w:pos="8789"/>
        <w:tab w:val="center" w:pos="4536"/>
        <w:tab w:val="right" w:pos="9072"/>
      </w:tabs>
    </w:pPr>
  </w:style>
  <w:style w:type="paragraph" w:styleId="Podtytu">
    <w:name w:val="Subtitle"/>
    <w:basedOn w:val="Normalny"/>
    <w:qFormat/>
    <w:rsid w:val="00EA403E"/>
    <w:pPr>
      <w:suppressAutoHyphens/>
      <w:spacing w:after="60"/>
      <w:jc w:val="center"/>
    </w:pPr>
    <w:rPr>
      <w:rFonts w:ascii="Arial" w:hAnsi="Arial"/>
    </w:rPr>
  </w:style>
  <w:style w:type="paragraph" w:styleId="Tytu">
    <w:name w:val="Title"/>
    <w:basedOn w:val="Normalny"/>
    <w:qFormat/>
    <w:rsid w:val="00EA403E"/>
    <w:pPr>
      <w:suppressAutoHyphens/>
      <w:spacing w:before="240" w:after="60"/>
      <w:jc w:val="center"/>
    </w:pPr>
    <w:rPr>
      <w:rFonts w:ascii="Arial" w:hAnsi="Arial"/>
      <w:b/>
      <w:kern w:val="28"/>
      <w:sz w:val="32"/>
    </w:rPr>
  </w:style>
  <w:style w:type="paragraph" w:customStyle="1" w:styleId="Nagwekbazowy">
    <w:name w:val="Nagłówek bazowy"/>
    <w:basedOn w:val="Normalny"/>
    <w:next w:val="Normalny"/>
    <w:rsid w:val="00EA403E"/>
    <w:pPr>
      <w:keepNext/>
      <w:keepLines/>
      <w:suppressAutoHyphens/>
      <w:spacing w:before="240" w:after="60"/>
      <w:jc w:val="left"/>
    </w:pPr>
    <w:rPr>
      <w:rFonts w:ascii="Arial" w:hAnsi="Arial"/>
      <w:b/>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K&#261;cki%20&#380;ywienie%20zbiorow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Kącki żywienie zbiorowe</Template>
  <TotalTime>64</TotalTime>
  <Pages>1</Pages>
  <Words>7885</Words>
  <Characters>47315</Characters>
  <Application>Microsoft Office Word</Application>
  <DocSecurity>0</DocSecurity>
  <Lines>394</Lines>
  <Paragraphs>110</Paragraphs>
  <ScaleCrop>false</ScaleCrop>
  <HeadingPairs>
    <vt:vector size="4" baseType="variant">
      <vt:variant>
        <vt:lpstr>Tytuł</vt:lpstr>
      </vt:variant>
      <vt:variant>
        <vt:i4>1</vt:i4>
      </vt:variant>
      <vt:variant>
        <vt:lpstr>Andrzej Kącki</vt:lpstr>
      </vt:variant>
      <vt:variant>
        <vt:i4>0</vt:i4>
      </vt:variant>
    </vt:vector>
  </HeadingPairs>
  <TitlesOfParts>
    <vt:vector size="1" baseType="lpstr">
      <vt:lpstr>Andrzej Kącki</vt:lpstr>
    </vt:vector>
  </TitlesOfParts>
  <Company> </Company>
  <LinksUpToDate>false</LinksUpToDate>
  <CharactersWithSpaces>55090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Andrzej Kącki</dc:title>
  <dc:subject/>
  <dc:creator>Valued Acer Customer</dc:creator>
  <cp:keywords/>
  <dc:description/>
  <cp:lastModifiedBy>Valued Acer Customer</cp:lastModifiedBy>
  <cp:revision>11</cp:revision>
  <cp:lastPrinted>1998-03-09T21:42:00Z</cp:lastPrinted>
  <dcterms:created xsi:type="dcterms:W3CDTF">2009-06-05T13:25:00Z</dcterms:created>
  <dcterms:modified xsi:type="dcterms:W3CDTF">2010-02-15T12:16:00Z</dcterms:modified>
</cp:coreProperties>
</file>